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E700" w14:textId="2DF05E9D" w:rsidR="00130DA6" w:rsidRDefault="00CD7F38" w:rsidP="00776A54">
      <w:pPr>
        <w:spacing w:before="0" w:after="0" w:line="20" w:lineRule="exact"/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0" locked="1" layoutInCell="1" allowOverlap="1" wp14:anchorId="3C4BC31F" wp14:editId="796A7EDB">
            <wp:simplePos x="0" y="0"/>
            <wp:positionH relativeFrom="margin">
              <wp:posOffset>-270510</wp:posOffset>
            </wp:positionH>
            <wp:positionV relativeFrom="page">
              <wp:posOffset>506730</wp:posOffset>
            </wp:positionV>
            <wp:extent cx="2012950" cy="477520"/>
            <wp:effectExtent l="0" t="0" r="635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24545" w14:textId="77777777" w:rsidR="00B255DE" w:rsidRPr="00B255DE" w:rsidRDefault="00B255DE" w:rsidP="00B255DE">
      <w:pPr>
        <w:pStyle w:val="Rubrik1"/>
        <w:spacing w:before="0" w:after="0"/>
        <w:ind w:left="227"/>
        <w:rPr>
          <w:sz w:val="52"/>
          <w:szCs w:val="22"/>
        </w:rPr>
      </w:pPr>
      <w:r w:rsidRPr="00B255DE">
        <w:rPr>
          <w:sz w:val="52"/>
          <w:szCs w:val="22"/>
        </w:rPr>
        <w:t xml:space="preserve">Ansökan om gemensamt sopkärl </w:t>
      </w:r>
    </w:p>
    <w:p w14:paraId="0B2A4E54" w14:textId="1A54D45F" w:rsidR="00B255DE" w:rsidRPr="00B255DE" w:rsidRDefault="00B255DE" w:rsidP="00B255DE">
      <w:pPr>
        <w:pStyle w:val="Brdtext"/>
        <w:spacing w:before="166"/>
        <w:ind w:left="227"/>
        <w:rPr>
          <w:spacing w:val="-2"/>
          <w:sz w:val="18"/>
          <w:szCs w:val="18"/>
        </w:rPr>
      </w:pPr>
      <w:r w:rsidRPr="00A74E50">
        <w:rPr>
          <w:spacing w:val="-2"/>
          <w:sz w:val="18"/>
          <w:szCs w:val="18"/>
        </w:rPr>
        <w:t>Två eller tre fastighetsägare med angränsande fastigheter kan ansöka om att dela sopkärl, under förutsättning att kommunens avfallsföreskrifter följs.</w:t>
      </w:r>
      <w:r w:rsidRPr="00B255DE">
        <w:rPr>
          <w:spacing w:val="-2"/>
          <w:sz w:val="18"/>
          <w:szCs w:val="18"/>
        </w:rPr>
        <w:t xml:space="preserve"> Fastigheterna delar då både på kärl 1, för mat- och restavfall, och kärl 2, för pappers- och plastförpackningar. </w:t>
      </w:r>
      <w:r w:rsidRPr="00A74E50">
        <w:rPr>
          <w:spacing w:val="-2"/>
          <w:sz w:val="18"/>
          <w:szCs w:val="18"/>
        </w:rPr>
        <w:t>Varje fastighetsägare betalar egen fast avgift och delar på den rörliga avgiften för abonnemanget.</w:t>
      </w:r>
    </w:p>
    <w:tbl>
      <w:tblPr>
        <w:tblStyle w:val="Tabellrutnt"/>
        <w:tblW w:w="0" w:type="auto"/>
        <w:tblInd w:w="25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09"/>
        <w:gridCol w:w="472"/>
        <w:gridCol w:w="3729"/>
      </w:tblGrid>
      <w:tr w:rsidR="00B255DE" w14:paraId="64734620" w14:textId="77777777" w:rsidTr="00B255DE">
        <w:trPr>
          <w:trHeight w:val="510"/>
        </w:trPr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454E9" w14:textId="37D119DA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Sökande 1</w:t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>
              <w:rPr>
                <w:rFonts w:ascii="Nunito Sans" w:hAnsi="Nunito Sans"/>
                <w:b/>
                <w:bCs/>
                <w:spacing w:val="-2"/>
              </w:rPr>
              <w:t xml:space="preserve">  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A3AEC" w14:textId="6BD98A4C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Fastighet 1</w:t>
            </w:r>
          </w:p>
        </w:tc>
      </w:tr>
      <w:tr w:rsidR="00B255DE" w14:paraId="3C771FE6" w14:textId="77777777" w:rsidTr="00B255DE">
        <w:trPr>
          <w:trHeight w:val="510"/>
        </w:trPr>
        <w:tc>
          <w:tcPr>
            <w:tcW w:w="4609" w:type="dxa"/>
            <w:tcBorders>
              <w:top w:val="single" w:sz="4" w:space="0" w:color="auto"/>
            </w:tcBorders>
          </w:tcPr>
          <w:p w14:paraId="710BA7DB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Namn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</w:tcBorders>
          </w:tcPr>
          <w:p w14:paraId="6733775D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Fastighetsbeteckning</w:t>
            </w:r>
          </w:p>
        </w:tc>
      </w:tr>
      <w:tr w:rsidR="00B255DE" w14:paraId="007F5C89" w14:textId="77777777" w:rsidTr="00B255DE">
        <w:trPr>
          <w:trHeight w:val="510"/>
        </w:trPr>
        <w:tc>
          <w:tcPr>
            <w:tcW w:w="4609" w:type="dxa"/>
          </w:tcPr>
          <w:p w14:paraId="410F90B9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Adress</w:t>
            </w:r>
          </w:p>
        </w:tc>
        <w:tc>
          <w:tcPr>
            <w:tcW w:w="4201" w:type="dxa"/>
            <w:gridSpan w:val="2"/>
          </w:tcPr>
          <w:p w14:paraId="0D2FDEB4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Fastighetens adress</w:t>
            </w:r>
          </w:p>
        </w:tc>
      </w:tr>
      <w:tr w:rsidR="00B255DE" w14:paraId="2FD5BF99" w14:textId="77777777" w:rsidTr="00B255DE">
        <w:trPr>
          <w:trHeight w:val="510"/>
        </w:trPr>
        <w:tc>
          <w:tcPr>
            <w:tcW w:w="4609" w:type="dxa"/>
          </w:tcPr>
          <w:p w14:paraId="310DAFA3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Postnummer och postort</w:t>
            </w:r>
          </w:p>
        </w:tc>
        <w:tc>
          <w:tcPr>
            <w:tcW w:w="4201" w:type="dxa"/>
            <w:gridSpan w:val="2"/>
            <w:tcBorders>
              <w:bottom w:val="single" w:sz="4" w:space="0" w:color="auto"/>
            </w:tcBorders>
          </w:tcPr>
          <w:p w14:paraId="7517DF13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Fastighetsägare</w:t>
            </w:r>
          </w:p>
        </w:tc>
      </w:tr>
      <w:tr w:rsidR="00B255DE" w14:paraId="3D3E3A25" w14:textId="77777777" w:rsidTr="00B255DE">
        <w:trPr>
          <w:trHeight w:val="510"/>
        </w:trPr>
        <w:tc>
          <w:tcPr>
            <w:tcW w:w="4609" w:type="dxa"/>
          </w:tcPr>
          <w:p w14:paraId="36240ACD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Telefonnummer</w:t>
            </w:r>
          </w:p>
        </w:tc>
        <w:tc>
          <w:tcPr>
            <w:tcW w:w="472" w:type="dxa"/>
            <w:tcBorders>
              <w:bottom w:val="single" w:sz="4" w:space="0" w:color="auto"/>
              <w:right w:val="nil"/>
            </w:tcBorders>
            <w:vAlign w:val="center"/>
          </w:tcPr>
          <w:p w14:paraId="1FBF397C" w14:textId="77777777" w:rsidR="00B255DE" w:rsidRPr="004646F5" w:rsidRDefault="00B255DE" w:rsidP="00B255DE">
            <w:pPr>
              <w:spacing w:before="0" w:after="0"/>
              <w:rPr>
                <w:rFonts w:ascii="Nunito Sans ExtraLight" w:hAnsi="Nunito Sans ExtraLight"/>
                <w:sz w:val="14"/>
                <w:szCs w:val="14"/>
              </w:rPr>
            </w:pPr>
            <w:r w:rsidRPr="004646F5">
              <w:rPr>
                <w:rFonts w:ascii="Nunito Sans ExtraLight" w:hAnsi="Nunito Sans ExtraLight"/>
                <w:sz w:val="40"/>
                <w:szCs w:val="40"/>
              </w:rPr>
              <w:sym w:font="Wingdings 2" w:char="F0A3"/>
            </w:r>
          </w:p>
        </w:tc>
        <w:tc>
          <w:tcPr>
            <w:tcW w:w="3729" w:type="dxa"/>
            <w:tcBorders>
              <w:left w:val="nil"/>
              <w:bottom w:val="single" w:sz="4" w:space="0" w:color="auto"/>
            </w:tcBorders>
            <w:vAlign w:val="center"/>
          </w:tcPr>
          <w:p w14:paraId="060D09D1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Permanentbostad</w:t>
            </w:r>
          </w:p>
        </w:tc>
      </w:tr>
      <w:tr w:rsidR="00B255DE" w14:paraId="3A27EECB" w14:textId="77777777" w:rsidTr="00B255DE">
        <w:trPr>
          <w:trHeight w:val="510"/>
        </w:trPr>
        <w:tc>
          <w:tcPr>
            <w:tcW w:w="4609" w:type="dxa"/>
          </w:tcPr>
          <w:p w14:paraId="17495F2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E-post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74D4407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4646F5">
              <w:rPr>
                <w:rFonts w:ascii="Nunito Sans ExtraLight" w:hAnsi="Nunito Sans ExtraLight"/>
                <w:sz w:val="40"/>
                <w:szCs w:val="40"/>
              </w:rPr>
              <w:sym w:font="Wingdings 2" w:char="F0A3"/>
            </w:r>
          </w:p>
        </w:tc>
        <w:tc>
          <w:tcPr>
            <w:tcW w:w="3729" w:type="dxa"/>
            <w:tcBorders>
              <w:left w:val="nil"/>
            </w:tcBorders>
            <w:vAlign w:val="center"/>
          </w:tcPr>
          <w:p w14:paraId="0DBA2B9D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Fritidsbostad</w:t>
            </w:r>
          </w:p>
        </w:tc>
      </w:tr>
    </w:tbl>
    <w:p w14:paraId="2900A389" w14:textId="1E0263FA" w:rsidR="00B255DE" w:rsidRPr="00B255DE" w:rsidRDefault="00B255DE" w:rsidP="00B255DE">
      <w:pPr>
        <w:pStyle w:val="Brdtext"/>
        <w:rPr>
          <w:rFonts w:ascii="Nunito Sans" w:hAnsi="Nunito Sans"/>
          <w:b/>
          <w:bCs/>
          <w:spacing w:val="-2"/>
          <w:sz w:val="12"/>
          <w:szCs w:val="12"/>
        </w:rPr>
      </w:pPr>
    </w:p>
    <w:tbl>
      <w:tblPr>
        <w:tblStyle w:val="Tabellrutnt"/>
        <w:tblW w:w="0" w:type="auto"/>
        <w:tblInd w:w="25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09"/>
        <w:gridCol w:w="472"/>
        <w:gridCol w:w="3729"/>
      </w:tblGrid>
      <w:tr w:rsidR="00B255DE" w14:paraId="759D84E4" w14:textId="77777777" w:rsidTr="00B255DE">
        <w:trPr>
          <w:trHeight w:val="227"/>
        </w:trPr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CE9348" w14:textId="7867B83C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 xml:space="preserve">Sökande </w:t>
            </w:r>
            <w:r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2</w:t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>
              <w:rPr>
                <w:rFonts w:ascii="Nunito Sans" w:hAnsi="Nunito Sans"/>
                <w:b/>
                <w:bCs/>
                <w:spacing w:val="-2"/>
              </w:rPr>
              <w:t xml:space="preserve">  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4E90D" w14:textId="47DAF81E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 xml:space="preserve">Fastighet </w:t>
            </w:r>
            <w:r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2</w:t>
            </w:r>
          </w:p>
        </w:tc>
      </w:tr>
      <w:tr w:rsidR="00B255DE" w14:paraId="37AF8471" w14:textId="77777777" w:rsidTr="00B255DE">
        <w:trPr>
          <w:trHeight w:val="510"/>
        </w:trPr>
        <w:tc>
          <w:tcPr>
            <w:tcW w:w="4609" w:type="dxa"/>
            <w:tcBorders>
              <w:top w:val="single" w:sz="4" w:space="0" w:color="auto"/>
            </w:tcBorders>
          </w:tcPr>
          <w:p w14:paraId="188E84AE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Namn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</w:tcBorders>
          </w:tcPr>
          <w:p w14:paraId="2E84CCBF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Fastighetsbeteckning</w:t>
            </w:r>
          </w:p>
        </w:tc>
      </w:tr>
      <w:tr w:rsidR="00B255DE" w14:paraId="6D384850" w14:textId="77777777" w:rsidTr="00B255DE">
        <w:trPr>
          <w:trHeight w:val="510"/>
        </w:trPr>
        <w:tc>
          <w:tcPr>
            <w:tcW w:w="4609" w:type="dxa"/>
          </w:tcPr>
          <w:p w14:paraId="6378C0B6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Adress</w:t>
            </w:r>
          </w:p>
        </w:tc>
        <w:tc>
          <w:tcPr>
            <w:tcW w:w="4201" w:type="dxa"/>
            <w:gridSpan w:val="2"/>
          </w:tcPr>
          <w:p w14:paraId="2A85E1E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Fastighetens adress</w:t>
            </w:r>
          </w:p>
        </w:tc>
      </w:tr>
      <w:tr w:rsidR="00B255DE" w14:paraId="5234782E" w14:textId="77777777" w:rsidTr="00B255DE">
        <w:trPr>
          <w:trHeight w:val="510"/>
        </w:trPr>
        <w:tc>
          <w:tcPr>
            <w:tcW w:w="4609" w:type="dxa"/>
          </w:tcPr>
          <w:p w14:paraId="233B0665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Postnummer och postort</w:t>
            </w:r>
          </w:p>
        </w:tc>
        <w:tc>
          <w:tcPr>
            <w:tcW w:w="4201" w:type="dxa"/>
            <w:gridSpan w:val="2"/>
            <w:tcBorders>
              <w:bottom w:val="single" w:sz="4" w:space="0" w:color="auto"/>
            </w:tcBorders>
          </w:tcPr>
          <w:p w14:paraId="2A7128BC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Fastighetsägare</w:t>
            </w:r>
          </w:p>
        </w:tc>
      </w:tr>
      <w:tr w:rsidR="00B255DE" w14:paraId="6A35EF27" w14:textId="77777777" w:rsidTr="00B255DE">
        <w:trPr>
          <w:trHeight w:val="510"/>
        </w:trPr>
        <w:tc>
          <w:tcPr>
            <w:tcW w:w="4609" w:type="dxa"/>
          </w:tcPr>
          <w:p w14:paraId="41F36C4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Telefonnummer</w:t>
            </w:r>
          </w:p>
        </w:tc>
        <w:tc>
          <w:tcPr>
            <w:tcW w:w="472" w:type="dxa"/>
            <w:tcBorders>
              <w:bottom w:val="single" w:sz="4" w:space="0" w:color="auto"/>
              <w:right w:val="nil"/>
            </w:tcBorders>
            <w:vAlign w:val="center"/>
          </w:tcPr>
          <w:p w14:paraId="328DCB64" w14:textId="77777777" w:rsidR="00B255DE" w:rsidRPr="004646F5" w:rsidRDefault="00B255DE" w:rsidP="00B255DE">
            <w:pPr>
              <w:spacing w:before="0" w:after="0"/>
              <w:rPr>
                <w:rFonts w:ascii="Nunito Sans ExtraLight" w:hAnsi="Nunito Sans ExtraLight"/>
                <w:sz w:val="14"/>
                <w:szCs w:val="14"/>
              </w:rPr>
            </w:pPr>
            <w:r w:rsidRPr="004646F5">
              <w:rPr>
                <w:rFonts w:ascii="Nunito Sans ExtraLight" w:hAnsi="Nunito Sans ExtraLight"/>
                <w:sz w:val="40"/>
                <w:szCs w:val="40"/>
              </w:rPr>
              <w:sym w:font="Wingdings 2" w:char="F0A3"/>
            </w:r>
          </w:p>
        </w:tc>
        <w:tc>
          <w:tcPr>
            <w:tcW w:w="3729" w:type="dxa"/>
            <w:tcBorders>
              <w:left w:val="nil"/>
              <w:bottom w:val="single" w:sz="4" w:space="0" w:color="auto"/>
            </w:tcBorders>
            <w:vAlign w:val="center"/>
          </w:tcPr>
          <w:p w14:paraId="04C08EE1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Permanentbostad</w:t>
            </w:r>
          </w:p>
        </w:tc>
      </w:tr>
      <w:tr w:rsidR="00B255DE" w14:paraId="3DDDADAC" w14:textId="77777777" w:rsidTr="00B255DE">
        <w:trPr>
          <w:trHeight w:val="510"/>
        </w:trPr>
        <w:tc>
          <w:tcPr>
            <w:tcW w:w="4609" w:type="dxa"/>
          </w:tcPr>
          <w:p w14:paraId="3224ABD2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E-post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43E06C6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4646F5">
              <w:rPr>
                <w:rFonts w:ascii="Nunito Sans ExtraLight" w:hAnsi="Nunito Sans ExtraLight"/>
                <w:sz w:val="40"/>
                <w:szCs w:val="40"/>
              </w:rPr>
              <w:sym w:font="Wingdings 2" w:char="F0A3"/>
            </w:r>
          </w:p>
        </w:tc>
        <w:tc>
          <w:tcPr>
            <w:tcW w:w="3729" w:type="dxa"/>
            <w:tcBorders>
              <w:left w:val="nil"/>
            </w:tcBorders>
            <w:vAlign w:val="center"/>
          </w:tcPr>
          <w:p w14:paraId="13ABB8D0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Fritidsbostad</w:t>
            </w:r>
          </w:p>
        </w:tc>
      </w:tr>
    </w:tbl>
    <w:p w14:paraId="031FF166" w14:textId="2AE63933" w:rsidR="00B255DE" w:rsidRPr="00A74E50" w:rsidRDefault="00B255DE" w:rsidP="00B255DE">
      <w:pPr>
        <w:pStyle w:val="Brdtext"/>
        <w:ind w:left="136"/>
        <w:rPr>
          <w:rFonts w:ascii="Nunito Sans" w:hAnsi="Nunito Sans"/>
          <w:spacing w:val="-2"/>
          <w:sz w:val="16"/>
          <w:szCs w:val="16"/>
        </w:rPr>
      </w:pPr>
      <w:r w:rsidRPr="006C0807">
        <w:rPr>
          <w:rFonts w:ascii="Nunito Sans" w:hAnsi="Nunito Sans"/>
          <w:b/>
          <w:bCs/>
          <w:spacing w:val="-2"/>
        </w:rPr>
        <w:t xml:space="preserve"> </w:t>
      </w:r>
    </w:p>
    <w:tbl>
      <w:tblPr>
        <w:tblStyle w:val="Tabellrutnt"/>
        <w:tblW w:w="0" w:type="auto"/>
        <w:tblInd w:w="25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09"/>
        <w:gridCol w:w="472"/>
        <w:gridCol w:w="3729"/>
      </w:tblGrid>
      <w:tr w:rsidR="00B255DE" w14:paraId="316453B4" w14:textId="77777777" w:rsidTr="00B255DE">
        <w:trPr>
          <w:trHeight w:val="227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3949C" w14:textId="559DCF25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 xml:space="preserve">Sökande </w:t>
            </w:r>
            <w:r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3</w:t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ab/>
            </w:r>
            <w:r>
              <w:rPr>
                <w:rFonts w:ascii="Nunito Sans" w:hAnsi="Nunito Sans"/>
                <w:b/>
                <w:bCs/>
                <w:spacing w:val="-2"/>
              </w:rPr>
              <w:t xml:space="preserve">  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901BC" w14:textId="56EC3A6C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6C0807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 xml:space="preserve">Fastighet </w:t>
            </w:r>
            <w:r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3</w:t>
            </w:r>
          </w:p>
        </w:tc>
      </w:tr>
      <w:tr w:rsidR="00B255DE" w14:paraId="75021F66" w14:textId="77777777" w:rsidTr="00B255DE">
        <w:trPr>
          <w:trHeight w:val="170"/>
        </w:trPr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AB1A9" w14:textId="5CA581FF" w:rsidR="00B255DE" w:rsidRPr="00B255DE" w:rsidRDefault="00B255DE" w:rsidP="00B255DE">
            <w:pPr>
              <w:pStyle w:val="Brdtext"/>
              <w:spacing w:after="60"/>
              <w:rPr>
                <w:rFonts w:ascii="Nunito Sans" w:hAnsi="Nunito Sans"/>
                <w:spacing w:val="-2"/>
                <w:sz w:val="16"/>
                <w:szCs w:val="16"/>
              </w:rPr>
            </w:pPr>
            <w:r>
              <w:rPr>
                <w:rFonts w:ascii="Nunito Sans" w:hAnsi="Nunito Sans"/>
                <w:spacing w:val="-2"/>
                <w:sz w:val="16"/>
                <w:szCs w:val="16"/>
              </w:rPr>
              <w:t xml:space="preserve"> </w:t>
            </w:r>
            <w:r w:rsidRPr="00A74E50">
              <w:rPr>
                <w:rFonts w:ascii="Nunito Sans" w:hAnsi="Nunito Sans"/>
                <w:spacing w:val="-2"/>
                <w:sz w:val="16"/>
                <w:szCs w:val="16"/>
              </w:rPr>
              <w:t>Om ni är tre sökande. Är ni två – lämna tomt.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E7B6F" w14:textId="77777777" w:rsidR="00B255DE" w:rsidRPr="006C0807" w:rsidRDefault="00B255DE" w:rsidP="00B255DE">
            <w:pPr>
              <w:spacing w:before="0" w:after="0"/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</w:pPr>
          </w:p>
        </w:tc>
      </w:tr>
      <w:tr w:rsidR="00B255DE" w14:paraId="0EE72D0A" w14:textId="77777777" w:rsidTr="00B255DE">
        <w:trPr>
          <w:trHeight w:val="510"/>
        </w:trPr>
        <w:tc>
          <w:tcPr>
            <w:tcW w:w="4609" w:type="dxa"/>
            <w:tcBorders>
              <w:top w:val="single" w:sz="4" w:space="0" w:color="auto"/>
            </w:tcBorders>
          </w:tcPr>
          <w:p w14:paraId="7B7C7572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Namn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</w:tcBorders>
          </w:tcPr>
          <w:p w14:paraId="70B29ABD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Fastighetsbeteckning</w:t>
            </w:r>
          </w:p>
        </w:tc>
      </w:tr>
      <w:tr w:rsidR="00B255DE" w14:paraId="42200554" w14:textId="77777777" w:rsidTr="00B255DE">
        <w:trPr>
          <w:trHeight w:val="510"/>
        </w:trPr>
        <w:tc>
          <w:tcPr>
            <w:tcW w:w="4609" w:type="dxa"/>
          </w:tcPr>
          <w:p w14:paraId="55B78D2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Adress</w:t>
            </w:r>
          </w:p>
        </w:tc>
        <w:tc>
          <w:tcPr>
            <w:tcW w:w="4201" w:type="dxa"/>
            <w:gridSpan w:val="2"/>
          </w:tcPr>
          <w:p w14:paraId="7DAF1E08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Fastighetens adress</w:t>
            </w:r>
          </w:p>
        </w:tc>
      </w:tr>
      <w:tr w:rsidR="00B255DE" w14:paraId="3E134D82" w14:textId="77777777" w:rsidTr="00B255DE">
        <w:trPr>
          <w:trHeight w:val="510"/>
        </w:trPr>
        <w:tc>
          <w:tcPr>
            <w:tcW w:w="4609" w:type="dxa"/>
          </w:tcPr>
          <w:p w14:paraId="61793B0F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Postnummer och postort</w:t>
            </w:r>
          </w:p>
        </w:tc>
        <w:tc>
          <w:tcPr>
            <w:tcW w:w="4201" w:type="dxa"/>
            <w:gridSpan w:val="2"/>
            <w:tcBorders>
              <w:bottom w:val="single" w:sz="4" w:space="0" w:color="auto"/>
            </w:tcBorders>
          </w:tcPr>
          <w:p w14:paraId="02DB9C99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Fastighetsägare</w:t>
            </w:r>
          </w:p>
        </w:tc>
      </w:tr>
      <w:tr w:rsidR="00B255DE" w14:paraId="09AD4998" w14:textId="77777777" w:rsidTr="00B255DE">
        <w:trPr>
          <w:trHeight w:val="510"/>
        </w:trPr>
        <w:tc>
          <w:tcPr>
            <w:tcW w:w="4609" w:type="dxa"/>
          </w:tcPr>
          <w:p w14:paraId="0591495A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Telefonnummer</w:t>
            </w:r>
          </w:p>
        </w:tc>
        <w:tc>
          <w:tcPr>
            <w:tcW w:w="472" w:type="dxa"/>
            <w:tcBorders>
              <w:bottom w:val="single" w:sz="4" w:space="0" w:color="auto"/>
              <w:right w:val="nil"/>
            </w:tcBorders>
            <w:vAlign w:val="center"/>
          </w:tcPr>
          <w:p w14:paraId="31B7B300" w14:textId="77777777" w:rsidR="00B255DE" w:rsidRPr="004646F5" w:rsidRDefault="00B255DE" w:rsidP="00B255DE">
            <w:pPr>
              <w:spacing w:before="0" w:after="0"/>
              <w:rPr>
                <w:rFonts w:ascii="Nunito Sans ExtraLight" w:hAnsi="Nunito Sans ExtraLight"/>
                <w:sz w:val="14"/>
                <w:szCs w:val="14"/>
              </w:rPr>
            </w:pPr>
            <w:r w:rsidRPr="004646F5">
              <w:rPr>
                <w:rFonts w:ascii="Nunito Sans ExtraLight" w:hAnsi="Nunito Sans ExtraLight"/>
                <w:sz w:val="40"/>
                <w:szCs w:val="40"/>
              </w:rPr>
              <w:sym w:font="Wingdings 2" w:char="F0A3"/>
            </w:r>
          </w:p>
        </w:tc>
        <w:tc>
          <w:tcPr>
            <w:tcW w:w="3729" w:type="dxa"/>
            <w:tcBorders>
              <w:left w:val="nil"/>
              <w:bottom w:val="single" w:sz="4" w:space="0" w:color="auto"/>
            </w:tcBorders>
            <w:vAlign w:val="center"/>
          </w:tcPr>
          <w:p w14:paraId="6F5ACE67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Permanentbostad</w:t>
            </w:r>
          </w:p>
        </w:tc>
      </w:tr>
      <w:tr w:rsidR="00B255DE" w14:paraId="0879B511" w14:textId="77777777" w:rsidTr="00B255DE">
        <w:trPr>
          <w:trHeight w:val="510"/>
        </w:trPr>
        <w:tc>
          <w:tcPr>
            <w:tcW w:w="4609" w:type="dxa"/>
          </w:tcPr>
          <w:p w14:paraId="57ED0F94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E-post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3C7B85EB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4646F5">
              <w:rPr>
                <w:rFonts w:ascii="Nunito Sans ExtraLight" w:hAnsi="Nunito Sans ExtraLight"/>
                <w:sz w:val="40"/>
                <w:szCs w:val="40"/>
              </w:rPr>
              <w:sym w:font="Wingdings 2" w:char="F0A3"/>
            </w:r>
          </w:p>
        </w:tc>
        <w:tc>
          <w:tcPr>
            <w:tcW w:w="3729" w:type="dxa"/>
            <w:tcBorders>
              <w:left w:val="nil"/>
            </w:tcBorders>
            <w:vAlign w:val="center"/>
          </w:tcPr>
          <w:p w14:paraId="69CD6A73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 w:rsidRPr="000700D4">
              <w:rPr>
                <w:sz w:val="14"/>
                <w:szCs w:val="14"/>
              </w:rPr>
              <w:t>Fritidsbostad</w:t>
            </w:r>
          </w:p>
        </w:tc>
      </w:tr>
    </w:tbl>
    <w:p w14:paraId="6E61C15F" w14:textId="3B6C932D" w:rsidR="00B255DE" w:rsidRPr="000700D4" w:rsidRDefault="00B255DE" w:rsidP="00B255DE">
      <w:pPr>
        <w:pStyle w:val="Brdtext"/>
        <w:spacing w:before="166" w:after="60"/>
        <w:rPr>
          <w:rFonts w:ascii="Nunito Sans" w:hAnsi="Nunito Sans"/>
          <w:b/>
          <w:bCs/>
          <w:spacing w:val="-2"/>
        </w:rPr>
      </w:pPr>
      <w:r>
        <w:rPr>
          <w:rFonts w:ascii="Nunito Sans" w:hAnsi="Nunito Sans"/>
          <w:b/>
          <w:bCs/>
          <w:spacing w:val="-2"/>
        </w:rPr>
        <w:lastRenderedPageBreak/>
        <w:t xml:space="preserve">  </w:t>
      </w:r>
    </w:p>
    <w:tbl>
      <w:tblPr>
        <w:tblStyle w:val="Tabellrutnt"/>
        <w:tblW w:w="0" w:type="auto"/>
        <w:tblInd w:w="25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10"/>
      </w:tblGrid>
      <w:tr w:rsidR="00B255DE" w14:paraId="23C0BF0E" w14:textId="77777777" w:rsidTr="00B255DE">
        <w:trPr>
          <w:trHeight w:val="283"/>
        </w:trPr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D62B6" w14:textId="4F56E7D0" w:rsidR="00B255DE" w:rsidRDefault="00B255DE" w:rsidP="00B255DE">
            <w:pPr>
              <w:spacing w:before="0" w:after="0"/>
              <w:rPr>
                <w:sz w:val="14"/>
                <w:szCs w:val="14"/>
              </w:rPr>
            </w:pPr>
            <w:r>
              <w:rPr>
                <w:rFonts w:ascii="Nunito Sans" w:hAnsi="Nunito Sans"/>
                <w:b/>
                <w:bCs/>
                <w:spacing w:val="-2"/>
              </w:rPr>
              <w:t>Gemensamt sopkärl</w:t>
            </w:r>
          </w:p>
        </w:tc>
      </w:tr>
      <w:tr w:rsidR="00B255DE" w14:paraId="51A61082" w14:textId="77777777" w:rsidTr="00B255DE">
        <w:trPr>
          <w:trHeight w:val="850"/>
        </w:trPr>
        <w:tc>
          <w:tcPr>
            <w:tcW w:w="8810" w:type="dxa"/>
            <w:tcBorders>
              <w:top w:val="single" w:sz="4" w:space="0" w:color="auto"/>
            </w:tcBorders>
          </w:tcPr>
          <w:p w14:paraId="374448B5" w14:textId="77777777" w:rsidR="00B255DE" w:rsidRPr="000700D4" w:rsidRDefault="00B255DE" w:rsidP="00B255DE">
            <w:pPr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Fastighet/adress som behållaren ska vara placerad</w:t>
            </w:r>
          </w:p>
        </w:tc>
      </w:tr>
    </w:tbl>
    <w:p w14:paraId="18FB356A" w14:textId="2298D35E" w:rsidR="00B255DE" w:rsidRPr="000700D4" w:rsidRDefault="00B255DE" w:rsidP="007A3D7E">
      <w:pPr>
        <w:spacing w:before="115"/>
        <w:rPr>
          <w:rFonts w:ascii="Nunito Sans" w:hAnsi="Nunito Sans"/>
          <w:b/>
          <w:sz w:val="16"/>
        </w:rPr>
      </w:pPr>
    </w:p>
    <w:tbl>
      <w:tblPr>
        <w:tblStyle w:val="TableNormal"/>
        <w:tblW w:w="90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30"/>
        <w:gridCol w:w="6945"/>
      </w:tblGrid>
      <w:tr w:rsidR="007A3D7E" w14:paraId="36E9EE8D" w14:textId="77777777" w:rsidTr="007A3D7E">
        <w:trPr>
          <w:trHeight w:val="454"/>
        </w:trPr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F117" w14:textId="5BF182AE" w:rsidR="007A3D7E" w:rsidRPr="007A3D7E" w:rsidRDefault="007A3D7E" w:rsidP="007A3D7E">
            <w:pPr>
              <w:pStyle w:val="TableParagraph"/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</w:pPr>
            <w:r w:rsidRPr="007A3D7E">
              <w:rPr>
                <w:rFonts w:ascii="Nunito Sans" w:hAnsi="Nunito Sans"/>
                <w:b/>
                <w:bCs/>
                <w:spacing w:val="-2"/>
                <w:sz w:val="24"/>
                <w:szCs w:val="24"/>
              </w:rPr>
              <w:t>Namnteckningar</w:t>
            </w:r>
          </w:p>
        </w:tc>
      </w:tr>
      <w:tr w:rsidR="007A3D7E" w14:paraId="60E53766" w14:textId="77777777" w:rsidTr="007A3D7E">
        <w:trPr>
          <w:trHeight w:val="283"/>
        </w:trPr>
        <w:tc>
          <w:tcPr>
            <w:tcW w:w="9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E80F0" w14:textId="375F6947" w:rsidR="007A3D7E" w:rsidRDefault="007A3D7E" w:rsidP="007A3D7E">
            <w:pPr>
              <w:pStyle w:val="TableParagraph"/>
              <w:rPr>
                <w:spacing w:val="-2"/>
                <w:sz w:val="16"/>
              </w:rPr>
            </w:pPr>
            <w:r w:rsidRPr="007A3D7E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Sökande 1</w:t>
            </w:r>
          </w:p>
        </w:tc>
      </w:tr>
      <w:tr w:rsidR="00B255DE" w14:paraId="1920FD27" w14:textId="77777777" w:rsidTr="007A3D7E">
        <w:trPr>
          <w:trHeight w:val="850"/>
        </w:trPr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783CF387" w14:textId="77777777" w:rsidR="00B255DE" w:rsidRDefault="00B255DE" w:rsidP="00A84613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555781F2" w14:textId="77777777" w:rsidR="00B255DE" w:rsidRDefault="00B255DE" w:rsidP="00A8461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Namnteckning</w:t>
            </w:r>
          </w:p>
        </w:tc>
      </w:tr>
      <w:tr w:rsidR="00B255DE" w14:paraId="3A55EFDC" w14:textId="77777777" w:rsidTr="007A3D7E">
        <w:trPr>
          <w:trHeight w:val="850"/>
        </w:trPr>
        <w:tc>
          <w:tcPr>
            <w:tcW w:w="2130" w:type="dxa"/>
            <w:vMerge/>
          </w:tcPr>
          <w:p w14:paraId="219C8BA6" w14:textId="77777777" w:rsidR="00B255DE" w:rsidRDefault="00B255DE" w:rsidP="00A84613">
            <w:pPr>
              <w:pStyle w:val="TableParagraph"/>
              <w:rPr>
                <w:spacing w:val="-4"/>
                <w:sz w:val="16"/>
              </w:rPr>
            </w:pPr>
          </w:p>
        </w:tc>
        <w:tc>
          <w:tcPr>
            <w:tcW w:w="6945" w:type="dxa"/>
          </w:tcPr>
          <w:p w14:paraId="0DA627EA" w14:textId="77777777" w:rsidR="00B255DE" w:rsidRDefault="00B255DE" w:rsidP="00A8461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Namnförtydligande</w:t>
            </w:r>
          </w:p>
        </w:tc>
      </w:tr>
      <w:tr w:rsidR="007A3D7E" w14:paraId="06421703" w14:textId="77777777" w:rsidTr="007A3D7E">
        <w:trPr>
          <w:trHeight w:val="567"/>
        </w:trPr>
        <w:tc>
          <w:tcPr>
            <w:tcW w:w="9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D8849" w14:textId="7E34E7B2" w:rsidR="007A3D7E" w:rsidRDefault="007A3D7E" w:rsidP="00A84613">
            <w:pPr>
              <w:pStyle w:val="TableParagraph"/>
              <w:rPr>
                <w:spacing w:val="-2"/>
                <w:sz w:val="16"/>
              </w:rPr>
            </w:pPr>
            <w:r w:rsidRPr="007A3D7E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 xml:space="preserve">Sökande </w:t>
            </w:r>
            <w:r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2</w:t>
            </w:r>
          </w:p>
        </w:tc>
      </w:tr>
      <w:tr w:rsidR="007A3D7E" w14:paraId="4AD5BD63" w14:textId="77777777" w:rsidTr="00A84613">
        <w:trPr>
          <w:trHeight w:val="850"/>
        </w:trPr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3079944D" w14:textId="77777777" w:rsidR="007A3D7E" w:rsidRDefault="007A3D7E" w:rsidP="00A84613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33B0904" w14:textId="77777777" w:rsidR="007A3D7E" w:rsidRDefault="007A3D7E" w:rsidP="00A8461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Namnteckning</w:t>
            </w:r>
          </w:p>
        </w:tc>
      </w:tr>
      <w:tr w:rsidR="007A3D7E" w14:paraId="0E6ABADB" w14:textId="77777777" w:rsidTr="00A84613">
        <w:trPr>
          <w:trHeight w:val="850"/>
        </w:trPr>
        <w:tc>
          <w:tcPr>
            <w:tcW w:w="2130" w:type="dxa"/>
            <w:vMerge/>
          </w:tcPr>
          <w:p w14:paraId="04CF5E21" w14:textId="77777777" w:rsidR="007A3D7E" w:rsidRDefault="007A3D7E" w:rsidP="00A84613">
            <w:pPr>
              <w:pStyle w:val="TableParagraph"/>
              <w:rPr>
                <w:spacing w:val="-4"/>
                <w:sz w:val="16"/>
              </w:rPr>
            </w:pPr>
          </w:p>
        </w:tc>
        <w:tc>
          <w:tcPr>
            <w:tcW w:w="6945" w:type="dxa"/>
          </w:tcPr>
          <w:p w14:paraId="225ABF54" w14:textId="77777777" w:rsidR="007A3D7E" w:rsidRDefault="007A3D7E" w:rsidP="00A8461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Namnförtydligande</w:t>
            </w:r>
          </w:p>
        </w:tc>
      </w:tr>
    </w:tbl>
    <w:p w14:paraId="43702E74" w14:textId="77777777" w:rsidR="00776A54" w:rsidRDefault="00776A54" w:rsidP="007A3D7E">
      <w:pPr>
        <w:spacing w:before="0" w:after="0"/>
      </w:pPr>
    </w:p>
    <w:tbl>
      <w:tblPr>
        <w:tblStyle w:val="TableNormal"/>
        <w:tblW w:w="90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30"/>
        <w:gridCol w:w="6945"/>
      </w:tblGrid>
      <w:tr w:rsidR="007A3D7E" w14:paraId="012F2FA2" w14:textId="77777777" w:rsidTr="00A84613">
        <w:trPr>
          <w:trHeight w:val="283"/>
        </w:trPr>
        <w:tc>
          <w:tcPr>
            <w:tcW w:w="9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F0315" w14:textId="77777777" w:rsidR="007A3D7E" w:rsidRDefault="007A3D7E" w:rsidP="00A84613">
            <w:pPr>
              <w:pStyle w:val="TableParagraph"/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</w:pPr>
            <w:r w:rsidRPr="007A3D7E"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 xml:space="preserve">Sökande </w:t>
            </w:r>
            <w:r>
              <w:rPr>
                <w:rFonts w:ascii="Nunito Sans" w:hAnsi="Nunito Sans"/>
                <w:b/>
                <w:bCs/>
                <w:spacing w:val="-2"/>
                <w:sz w:val="20"/>
                <w:szCs w:val="20"/>
              </w:rPr>
              <w:t>3</w:t>
            </w:r>
          </w:p>
          <w:p w14:paraId="00F2E45B" w14:textId="0368808D" w:rsidR="007A3D7E" w:rsidRDefault="007A3D7E" w:rsidP="00A84613">
            <w:pPr>
              <w:pStyle w:val="TableParagraph"/>
              <w:rPr>
                <w:spacing w:val="-2"/>
                <w:sz w:val="16"/>
              </w:rPr>
            </w:pPr>
            <w:r w:rsidRPr="00A74E50">
              <w:rPr>
                <w:rFonts w:ascii="Nunito Sans" w:hAnsi="Nunito Sans"/>
                <w:spacing w:val="-2"/>
                <w:sz w:val="16"/>
                <w:szCs w:val="16"/>
              </w:rPr>
              <w:t>Om ni är tre sökande. Är ni två – lämna tomt.</w:t>
            </w:r>
          </w:p>
        </w:tc>
      </w:tr>
      <w:tr w:rsidR="007A3D7E" w14:paraId="123D8B39" w14:textId="77777777" w:rsidTr="00A84613">
        <w:trPr>
          <w:trHeight w:val="850"/>
        </w:trPr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0A4312A7" w14:textId="77777777" w:rsidR="007A3D7E" w:rsidRDefault="007A3D7E" w:rsidP="00A84613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A2F4381" w14:textId="77777777" w:rsidR="007A3D7E" w:rsidRDefault="007A3D7E" w:rsidP="00A8461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Namnteckning</w:t>
            </w:r>
          </w:p>
        </w:tc>
      </w:tr>
      <w:tr w:rsidR="007A3D7E" w14:paraId="5A3B3BCF" w14:textId="77777777" w:rsidTr="00A84613">
        <w:trPr>
          <w:trHeight w:val="850"/>
        </w:trPr>
        <w:tc>
          <w:tcPr>
            <w:tcW w:w="2130" w:type="dxa"/>
            <w:vMerge/>
          </w:tcPr>
          <w:p w14:paraId="5E12BE88" w14:textId="77777777" w:rsidR="007A3D7E" w:rsidRDefault="007A3D7E" w:rsidP="00A84613">
            <w:pPr>
              <w:pStyle w:val="TableParagraph"/>
              <w:rPr>
                <w:spacing w:val="-4"/>
                <w:sz w:val="16"/>
              </w:rPr>
            </w:pPr>
          </w:p>
        </w:tc>
        <w:tc>
          <w:tcPr>
            <w:tcW w:w="6945" w:type="dxa"/>
          </w:tcPr>
          <w:p w14:paraId="1024436C" w14:textId="77777777" w:rsidR="007A3D7E" w:rsidRDefault="007A3D7E" w:rsidP="00A8461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Namnförtydligande</w:t>
            </w:r>
          </w:p>
        </w:tc>
      </w:tr>
    </w:tbl>
    <w:p w14:paraId="5C5C0426" w14:textId="77777777" w:rsidR="007A3D7E" w:rsidRDefault="007A3D7E" w:rsidP="00776A54"/>
    <w:p w14:paraId="298775F2" w14:textId="7960B1F9" w:rsidR="007A3D7E" w:rsidRPr="007A3D7E" w:rsidRDefault="00B255DE" w:rsidP="007A3D7E">
      <w:pPr>
        <w:ind w:left="227"/>
        <w:rPr>
          <w:spacing w:val="-2"/>
          <w:sz w:val="20"/>
          <w:szCs w:val="18"/>
        </w:rPr>
      </w:pPr>
      <w:r w:rsidRPr="007A3D7E">
        <w:rPr>
          <w:spacing w:val="-2"/>
          <w:sz w:val="20"/>
          <w:szCs w:val="18"/>
        </w:rPr>
        <w:t xml:space="preserve">Fyll i formuläret nedan och skicka till oss på </w:t>
      </w:r>
      <w:hyperlink r:id="rId9" w:history="1">
        <w:r w:rsidRPr="007A3D7E">
          <w:rPr>
            <w:rStyle w:val="Hyperlnk"/>
            <w:color w:val="19838E"/>
            <w:spacing w:val="-2"/>
            <w:sz w:val="20"/>
            <w:szCs w:val="18"/>
            <w:u w:val="none"/>
          </w:rPr>
          <w:t>amaq@aneby.se</w:t>
        </w:r>
      </w:hyperlink>
      <w:r w:rsidRPr="007A3D7E">
        <w:rPr>
          <w:spacing w:val="-2"/>
          <w:sz w:val="20"/>
          <w:szCs w:val="18"/>
        </w:rPr>
        <w:t>, alt</w:t>
      </w:r>
      <w:r w:rsidR="007A3D7E">
        <w:rPr>
          <w:spacing w:val="-2"/>
          <w:sz w:val="20"/>
          <w:szCs w:val="18"/>
        </w:rPr>
        <w:t xml:space="preserve">ernativt via post till: </w:t>
      </w:r>
      <w:r w:rsidRPr="007A3D7E">
        <w:rPr>
          <w:spacing w:val="-2"/>
          <w:sz w:val="20"/>
          <w:szCs w:val="18"/>
        </w:rPr>
        <w:t xml:space="preserve"> </w:t>
      </w:r>
    </w:p>
    <w:p w14:paraId="08928084" w14:textId="1290A7E8" w:rsidR="00776A54" w:rsidRPr="007A3D7E" w:rsidRDefault="007A3D7E" w:rsidP="007A3D7E">
      <w:pPr>
        <w:ind w:left="227"/>
        <w:rPr>
          <w:spacing w:val="-2"/>
          <w:sz w:val="20"/>
          <w:szCs w:val="18"/>
        </w:rPr>
      </w:pPr>
      <w:r w:rsidRPr="007A3D7E">
        <w:rPr>
          <w:spacing w:val="-2"/>
          <w:sz w:val="20"/>
          <w:szCs w:val="18"/>
        </w:rPr>
        <w:t>Aneby Miljö &amp; Vatten AB</w:t>
      </w:r>
      <w:r w:rsidRPr="007A3D7E">
        <w:rPr>
          <w:spacing w:val="-2"/>
          <w:sz w:val="20"/>
          <w:szCs w:val="18"/>
        </w:rPr>
        <w:br/>
      </w:r>
      <w:r w:rsidR="00B255DE" w:rsidRPr="007A3D7E">
        <w:rPr>
          <w:spacing w:val="-2"/>
          <w:sz w:val="20"/>
          <w:szCs w:val="18"/>
        </w:rPr>
        <w:t>Köpmansgatan 4</w:t>
      </w:r>
      <w:r w:rsidRPr="007A3D7E">
        <w:rPr>
          <w:spacing w:val="-2"/>
          <w:sz w:val="20"/>
          <w:szCs w:val="18"/>
        </w:rPr>
        <w:br/>
      </w:r>
      <w:r w:rsidR="00B255DE" w:rsidRPr="007A3D7E">
        <w:rPr>
          <w:spacing w:val="-2"/>
          <w:sz w:val="20"/>
          <w:szCs w:val="18"/>
        </w:rPr>
        <w:t>578 32 Aneby</w:t>
      </w:r>
    </w:p>
    <w:p w14:paraId="7758F5E2" w14:textId="77777777" w:rsidR="00776A54" w:rsidRDefault="00776A54" w:rsidP="00776A54"/>
    <w:p w14:paraId="67649432" w14:textId="77777777" w:rsidR="00776A54" w:rsidRPr="00776A54" w:rsidRDefault="00776A54" w:rsidP="00776A54"/>
    <w:sectPr w:rsidR="00776A54" w:rsidRPr="00776A54" w:rsidSect="00776A5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45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B600" w14:textId="77777777" w:rsidR="00B255DE" w:rsidRDefault="00B255DE" w:rsidP="00291C7F">
      <w:r>
        <w:separator/>
      </w:r>
    </w:p>
    <w:p w14:paraId="1D59DB38" w14:textId="77777777" w:rsidR="00B255DE" w:rsidRDefault="00B255DE"/>
  </w:endnote>
  <w:endnote w:type="continuationSeparator" w:id="0">
    <w:p w14:paraId="5CC8DD73" w14:textId="77777777" w:rsidR="00B255DE" w:rsidRDefault="00B255DE" w:rsidP="00291C7F">
      <w:r>
        <w:continuationSeparator/>
      </w:r>
    </w:p>
    <w:p w14:paraId="20E45D58" w14:textId="77777777" w:rsidR="00B255DE" w:rsidRDefault="00B25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E30C" w14:textId="77777777" w:rsidR="00505EDC" w:rsidRDefault="00505EDC" w:rsidP="00505EDC">
    <w:pPr>
      <w:pStyle w:val="Ingetavstnd"/>
      <w:spacing w:line="276" w:lineRule="auto"/>
      <w:jc w:val="center"/>
      <w:rPr>
        <w:rFonts w:asciiTheme="minorHAnsi" w:hAnsiTheme="minorHAnsi"/>
        <w:sz w:val="18"/>
        <w:szCs w:val="18"/>
      </w:rPr>
    </w:pPr>
  </w:p>
  <w:p w14:paraId="26D436AD" w14:textId="77777777" w:rsidR="00505EDC" w:rsidRDefault="00505EDC" w:rsidP="00505EDC">
    <w:pPr>
      <w:pStyle w:val="Ingetavstnd"/>
      <w:spacing w:line="276" w:lineRule="auto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D505F" wp14:editId="3C61338A">
              <wp:simplePos x="0" y="0"/>
              <wp:positionH relativeFrom="column">
                <wp:posOffset>-276860</wp:posOffset>
              </wp:positionH>
              <wp:positionV relativeFrom="paragraph">
                <wp:posOffset>53270</wp:posOffset>
              </wp:positionV>
              <wp:extent cx="6131859" cy="30736"/>
              <wp:effectExtent l="0" t="0" r="21590" b="26670"/>
              <wp:wrapNone/>
              <wp:docPr id="1964993305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1859" cy="307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96469" id="Rak koppling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pt,4.2pt" to="46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" strokecolor="#177c86 [3044]"/>
          </w:pict>
        </mc:Fallback>
      </mc:AlternateContent>
    </w:r>
  </w:p>
  <w:p w14:paraId="3642533B" w14:textId="77777777" w:rsidR="00505EDC" w:rsidRDefault="00505EDC" w:rsidP="00505EDC">
    <w:pPr>
      <w:pStyle w:val="Ingetavstnd"/>
      <w:spacing w:line="276" w:lineRule="auto"/>
      <w:jc w:val="center"/>
      <w:rPr>
        <w:rFonts w:asciiTheme="minorHAnsi" w:hAnsiTheme="minorHAnsi"/>
        <w:sz w:val="18"/>
        <w:szCs w:val="18"/>
      </w:rPr>
    </w:pPr>
  </w:p>
  <w:p w14:paraId="297FC3BE" w14:textId="77777777" w:rsidR="00505EDC" w:rsidRPr="00505EDC" w:rsidRDefault="00505EDC" w:rsidP="00505EDC">
    <w:pPr>
      <w:pStyle w:val="Ingetavstnd"/>
      <w:spacing w:line="360" w:lineRule="auto"/>
      <w:jc w:val="center"/>
      <w:rPr>
        <w:rFonts w:asciiTheme="minorHAnsi" w:hAnsiTheme="minorHAnsi"/>
        <w:color w:val="2C4F4D" w:themeColor="text2"/>
        <w:sz w:val="20"/>
        <w:szCs w:val="20"/>
      </w:rPr>
    </w:pPr>
    <w:r w:rsidRPr="00505EDC">
      <w:rPr>
        <w:rFonts w:asciiTheme="minorHAnsi" w:hAnsiTheme="minorHAnsi"/>
        <w:color w:val="2C4F4D" w:themeColor="text2"/>
        <w:sz w:val="20"/>
        <w:szCs w:val="20"/>
      </w:rPr>
      <w:t>Aneby Miljö &amp; Vatten AB</w:t>
    </w:r>
    <w:r>
      <w:rPr>
        <w:rFonts w:asciiTheme="minorHAnsi" w:hAnsiTheme="minorHAnsi"/>
        <w:color w:val="2C4F4D" w:themeColor="text2"/>
        <w:sz w:val="20"/>
        <w:szCs w:val="20"/>
      </w:rPr>
      <w:t xml:space="preserve">, </w:t>
    </w:r>
    <w:r w:rsidRPr="00505EDC">
      <w:rPr>
        <w:rFonts w:asciiTheme="minorHAnsi" w:hAnsiTheme="minorHAnsi"/>
        <w:color w:val="2C4F4D" w:themeColor="text2"/>
        <w:sz w:val="20"/>
        <w:szCs w:val="20"/>
      </w:rPr>
      <w:t>Köpmansgatan 4</w:t>
    </w:r>
    <w:r>
      <w:rPr>
        <w:rFonts w:asciiTheme="minorHAnsi" w:hAnsiTheme="minorHAnsi"/>
        <w:color w:val="2C4F4D" w:themeColor="text2"/>
        <w:sz w:val="20"/>
        <w:szCs w:val="20"/>
      </w:rPr>
      <w:t xml:space="preserve">, </w:t>
    </w:r>
    <w:r w:rsidRPr="00505EDC">
      <w:rPr>
        <w:rFonts w:asciiTheme="minorHAnsi" w:hAnsiTheme="minorHAnsi"/>
        <w:color w:val="2C4F4D" w:themeColor="text2"/>
        <w:sz w:val="20"/>
        <w:szCs w:val="20"/>
      </w:rPr>
      <w:t>578 32 Aneby</w:t>
    </w:r>
  </w:p>
  <w:p w14:paraId="25852A8A" w14:textId="77777777" w:rsidR="00674433" w:rsidRPr="00505EDC" w:rsidRDefault="00505EDC" w:rsidP="00505EDC">
    <w:pPr>
      <w:pStyle w:val="Ingetavstnd"/>
      <w:spacing w:line="360" w:lineRule="auto"/>
      <w:jc w:val="center"/>
      <w:rPr>
        <w:rFonts w:asciiTheme="minorHAnsi" w:hAnsiTheme="minorHAnsi"/>
        <w:color w:val="2C4F4D" w:themeColor="text2"/>
        <w:sz w:val="20"/>
        <w:szCs w:val="20"/>
        <w:lang w:val="en-US"/>
      </w:rPr>
    </w:pPr>
    <w:r w:rsidRPr="00505EDC">
      <w:rPr>
        <w:rFonts w:ascii="Segoe UI Symbol" w:hAnsi="Segoe UI Symbol" w:cs="Arial"/>
        <w:color w:val="2C4F4D" w:themeColor="text2"/>
        <w:sz w:val="20"/>
        <w:szCs w:val="20"/>
        <w:lang w:eastAsia="sv-SE"/>
      </w:rPr>
      <w:t></w:t>
    </w:r>
    <w:r w:rsidRPr="00505EDC">
      <w:rPr>
        <w:rFonts w:asciiTheme="minorHAnsi" w:hAnsiTheme="minorHAnsi"/>
        <w:color w:val="2C4F4D" w:themeColor="text2"/>
        <w:sz w:val="20"/>
        <w:szCs w:val="20"/>
        <w:lang w:val="en-US"/>
      </w:rPr>
      <w:t>0380-463 70</w:t>
    </w:r>
    <w:r w:rsidRPr="00505EDC">
      <w:rPr>
        <w:rFonts w:asciiTheme="minorHAnsi" w:hAnsiTheme="minorHAnsi"/>
        <w:color w:val="2C4F4D" w:themeColor="text2"/>
        <w:sz w:val="20"/>
        <w:szCs w:val="20"/>
      </w:rPr>
      <w:t xml:space="preserve">      </w:t>
    </w:r>
    <w:r w:rsidRPr="00505EDC">
      <w:rPr>
        <w:rFonts w:ascii="Segoe UI Symbol" w:hAnsi="Segoe UI Symbol" w:cs="Arial"/>
        <w:color w:val="2C4F4D" w:themeColor="text2"/>
        <w:sz w:val="20"/>
        <w:szCs w:val="20"/>
        <w:lang w:eastAsia="sv-SE"/>
      </w:rPr>
      <w:t xml:space="preserve"> </w:t>
    </w:r>
    <w:r w:rsidRPr="00505EDC">
      <w:rPr>
        <w:rFonts w:asciiTheme="minorHAnsi" w:hAnsiTheme="minorHAnsi" w:cs="Arial"/>
        <w:color w:val="2C4F4D" w:themeColor="text2"/>
        <w:sz w:val="20"/>
        <w:szCs w:val="20"/>
        <w:lang w:eastAsia="sv-SE"/>
      </w:rPr>
      <w:t>amaq@aneby.se</w:t>
    </w:r>
    <w:r w:rsidRPr="00505EDC">
      <w:rPr>
        <w:rFonts w:asciiTheme="minorHAnsi" w:hAnsiTheme="minorHAnsi"/>
        <w:color w:val="2C4F4D" w:themeColor="text2"/>
        <w:sz w:val="20"/>
        <w:szCs w:val="20"/>
      </w:rPr>
      <w:t xml:space="preserve">      </w:t>
    </w:r>
    <w:r w:rsidRPr="00505EDC">
      <w:rPr>
        <w:rFonts w:ascii="Segoe UI Symbol" w:hAnsi="Segoe UI Symbol" w:cs="Arial"/>
        <w:color w:val="2C4F4D" w:themeColor="text2"/>
        <w:sz w:val="20"/>
        <w:szCs w:val="20"/>
        <w:lang w:eastAsia="sv-SE"/>
      </w:rPr>
      <w:t xml:space="preserve"> </w:t>
    </w:r>
    <w:hyperlink r:id="rId1" w:history="1">
      <w:r w:rsidRPr="00505EDC">
        <w:rPr>
          <w:rStyle w:val="Hyperlnk"/>
          <w:rFonts w:asciiTheme="minorHAnsi" w:hAnsiTheme="minorHAnsi"/>
          <w:color w:val="2C4F4D" w:themeColor="text2"/>
          <w:sz w:val="20"/>
          <w:szCs w:val="20"/>
          <w:lang w:val="en-US"/>
        </w:rPr>
        <w:t>www.amaq.se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19FB" w14:textId="77777777" w:rsidR="00776A54" w:rsidRDefault="00776A54" w:rsidP="00776A54">
    <w:pPr>
      <w:pStyle w:val="Ingetavstnd"/>
      <w:spacing w:line="276" w:lineRule="auto"/>
      <w:jc w:val="center"/>
      <w:rPr>
        <w:rFonts w:asciiTheme="minorHAnsi" w:hAnsiTheme="minorHAnsi"/>
        <w:sz w:val="18"/>
        <w:szCs w:val="18"/>
      </w:rPr>
    </w:pPr>
  </w:p>
  <w:p w14:paraId="7AE7A006" w14:textId="77777777" w:rsidR="00776A54" w:rsidRDefault="00776A54" w:rsidP="00776A54">
    <w:pPr>
      <w:pStyle w:val="Ingetavstnd"/>
      <w:spacing w:line="276" w:lineRule="auto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3059A" wp14:editId="26FAE84C">
              <wp:simplePos x="0" y="0"/>
              <wp:positionH relativeFrom="column">
                <wp:posOffset>-276860</wp:posOffset>
              </wp:positionH>
              <wp:positionV relativeFrom="paragraph">
                <wp:posOffset>53270</wp:posOffset>
              </wp:positionV>
              <wp:extent cx="6131859" cy="30736"/>
              <wp:effectExtent l="0" t="0" r="21590" b="26670"/>
              <wp:wrapNone/>
              <wp:docPr id="1619876238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1859" cy="307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5C8E6" id="Rak koppli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pt,4.2pt" to="46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" strokecolor="#177c86 [3044]"/>
          </w:pict>
        </mc:Fallback>
      </mc:AlternateContent>
    </w:r>
  </w:p>
  <w:p w14:paraId="22F31153" w14:textId="77777777" w:rsidR="00207957" w:rsidRDefault="00207957" w:rsidP="00207957">
    <w:pPr>
      <w:pStyle w:val="Ingetavstnd"/>
      <w:spacing w:line="276" w:lineRule="auto"/>
      <w:jc w:val="center"/>
      <w:rPr>
        <w:rFonts w:asciiTheme="minorHAnsi" w:hAnsiTheme="minorHAnsi"/>
        <w:color w:val="2C4F4D" w:themeColor="text2"/>
        <w:lang w:val="en-US"/>
      </w:rPr>
    </w:pPr>
  </w:p>
  <w:p w14:paraId="61EC5C77" w14:textId="77777777" w:rsidR="00207957" w:rsidRPr="00207957" w:rsidRDefault="00207957" w:rsidP="00207957">
    <w:pPr>
      <w:pStyle w:val="Ingetavstnd"/>
      <w:spacing w:line="360" w:lineRule="auto"/>
      <w:jc w:val="center"/>
      <w:rPr>
        <w:rFonts w:asciiTheme="minorHAnsi" w:hAnsiTheme="minorHAnsi"/>
        <w:color w:val="2C4F4D" w:themeColor="text2"/>
        <w:lang w:val="en-US"/>
      </w:rPr>
    </w:pPr>
    <w:r w:rsidRPr="00207957">
      <w:rPr>
        <w:rFonts w:asciiTheme="minorHAnsi" w:hAnsiTheme="minorHAnsi"/>
        <w:color w:val="2C4F4D" w:themeColor="text2"/>
        <w:lang w:val="en-US"/>
      </w:rPr>
      <w:t xml:space="preserve">Aneby </w:t>
    </w:r>
    <w:proofErr w:type="spellStart"/>
    <w:r w:rsidRPr="00207957">
      <w:rPr>
        <w:rFonts w:asciiTheme="minorHAnsi" w:hAnsiTheme="minorHAnsi"/>
        <w:color w:val="2C4F4D" w:themeColor="text2"/>
        <w:lang w:val="en-US"/>
      </w:rPr>
      <w:t>Miljö</w:t>
    </w:r>
    <w:proofErr w:type="spellEnd"/>
    <w:r w:rsidRPr="00207957">
      <w:rPr>
        <w:rFonts w:asciiTheme="minorHAnsi" w:hAnsiTheme="minorHAnsi"/>
        <w:color w:val="2C4F4D" w:themeColor="text2"/>
        <w:lang w:val="en-US"/>
      </w:rPr>
      <w:t xml:space="preserve"> &amp; </w:t>
    </w:r>
    <w:proofErr w:type="spellStart"/>
    <w:r w:rsidRPr="00207957">
      <w:rPr>
        <w:rFonts w:asciiTheme="minorHAnsi" w:hAnsiTheme="minorHAnsi"/>
        <w:color w:val="2C4F4D" w:themeColor="text2"/>
        <w:lang w:val="en-US"/>
      </w:rPr>
      <w:t>Vatten</w:t>
    </w:r>
    <w:proofErr w:type="spellEnd"/>
    <w:r w:rsidRPr="00207957">
      <w:rPr>
        <w:rFonts w:asciiTheme="minorHAnsi" w:hAnsiTheme="minorHAnsi"/>
        <w:color w:val="2C4F4D" w:themeColor="text2"/>
        <w:lang w:val="en-US"/>
      </w:rPr>
      <w:t xml:space="preserve"> AB, Köpmansgatan 4, 578 32 Aneby</w:t>
    </w:r>
  </w:p>
  <w:p w14:paraId="43A42DBA" w14:textId="77777777" w:rsidR="00776A54" w:rsidRPr="000B158E" w:rsidRDefault="00776A54" w:rsidP="00207957">
    <w:pPr>
      <w:pStyle w:val="Ingetavstnd"/>
      <w:spacing w:line="360" w:lineRule="auto"/>
      <w:jc w:val="center"/>
      <w:rPr>
        <w:rFonts w:asciiTheme="minorHAnsi" w:hAnsiTheme="minorHAnsi"/>
        <w:color w:val="2C4F4D" w:themeColor="text2"/>
        <w:lang w:val="en-US"/>
      </w:rPr>
    </w:pPr>
    <w:r w:rsidRPr="000B158E">
      <w:rPr>
        <w:rFonts w:ascii="Segoe UI Symbol" w:hAnsi="Segoe UI Symbol" w:cs="Arial"/>
        <w:color w:val="2C4F4D" w:themeColor="text2"/>
        <w:lang w:eastAsia="sv-SE"/>
      </w:rPr>
      <w:t></w:t>
    </w:r>
    <w:r w:rsidRPr="000B158E">
      <w:rPr>
        <w:rFonts w:asciiTheme="minorHAnsi" w:hAnsiTheme="minorHAnsi"/>
        <w:color w:val="2C4F4D" w:themeColor="text2"/>
        <w:lang w:val="en-US"/>
      </w:rPr>
      <w:t>0380-463 70</w:t>
    </w:r>
    <w:r w:rsidRPr="000B158E">
      <w:rPr>
        <w:rFonts w:asciiTheme="minorHAnsi" w:hAnsiTheme="minorHAnsi"/>
        <w:color w:val="2C4F4D" w:themeColor="text2"/>
      </w:rPr>
      <w:t xml:space="preserve">      </w:t>
    </w:r>
    <w:r w:rsidRPr="000B158E">
      <w:rPr>
        <w:rFonts w:ascii="Segoe UI Symbol" w:hAnsi="Segoe UI Symbol" w:cs="Arial"/>
        <w:color w:val="2C4F4D" w:themeColor="text2"/>
        <w:lang w:eastAsia="sv-SE"/>
      </w:rPr>
      <w:t xml:space="preserve"> </w:t>
    </w:r>
    <w:r w:rsidRPr="000B158E">
      <w:rPr>
        <w:rFonts w:asciiTheme="minorHAnsi" w:hAnsiTheme="minorHAnsi" w:cs="Arial"/>
        <w:color w:val="2C4F4D" w:themeColor="text2"/>
        <w:lang w:eastAsia="sv-SE"/>
      </w:rPr>
      <w:t>amaq@aneby.se</w:t>
    </w:r>
    <w:r w:rsidRPr="000B158E">
      <w:rPr>
        <w:rFonts w:asciiTheme="minorHAnsi" w:hAnsiTheme="minorHAnsi"/>
        <w:color w:val="2C4F4D" w:themeColor="text2"/>
      </w:rPr>
      <w:t xml:space="preserve">      </w:t>
    </w:r>
    <w:r w:rsidRPr="000B158E">
      <w:rPr>
        <w:rFonts w:ascii="Segoe UI Symbol" w:hAnsi="Segoe UI Symbol" w:cs="Arial"/>
        <w:color w:val="2C4F4D" w:themeColor="text2"/>
        <w:lang w:eastAsia="sv-SE"/>
      </w:rPr>
      <w:t xml:space="preserve"> </w:t>
    </w:r>
    <w:hyperlink r:id="rId1" w:history="1">
      <w:r w:rsidRPr="000B158E">
        <w:rPr>
          <w:rStyle w:val="Hyperlnk"/>
          <w:rFonts w:asciiTheme="minorHAnsi" w:hAnsiTheme="minorHAnsi"/>
          <w:color w:val="2C4F4D" w:themeColor="text2"/>
          <w:lang w:val="en-US"/>
        </w:rPr>
        <w:t>www.amaq.se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1A7F" w14:textId="77777777" w:rsidR="00B255DE" w:rsidRDefault="00B255DE" w:rsidP="00291C7F">
      <w:r>
        <w:separator/>
      </w:r>
    </w:p>
    <w:p w14:paraId="18B972C6" w14:textId="77777777" w:rsidR="00B255DE" w:rsidRDefault="00B255DE"/>
  </w:footnote>
  <w:footnote w:type="continuationSeparator" w:id="0">
    <w:p w14:paraId="26E90F3A" w14:textId="77777777" w:rsidR="00B255DE" w:rsidRDefault="00B255DE" w:rsidP="00291C7F">
      <w:r>
        <w:continuationSeparator/>
      </w:r>
    </w:p>
    <w:p w14:paraId="55F9F2D2" w14:textId="77777777" w:rsidR="00B255DE" w:rsidRDefault="00B25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74CA" w14:textId="77777777" w:rsidR="00674433" w:rsidRDefault="00776A54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7D571" wp14:editId="6DE42145">
          <wp:simplePos x="0" y="0"/>
          <wp:positionH relativeFrom="column">
            <wp:posOffset>-497205</wp:posOffset>
          </wp:positionH>
          <wp:positionV relativeFrom="paragraph">
            <wp:posOffset>78105</wp:posOffset>
          </wp:positionV>
          <wp:extent cx="1827530" cy="434340"/>
          <wp:effectExtent l="0" t="0" r="1270" b="3810"/>
          <wp:wrapTight wrapText="bothSides">
            <wp:wrapPolygon edited="0">
              <wp:start x="1126" y="0"/>
              <wp:lineTo x="0" y="4737"/>
              <wp:lineTo x="0" y="16105"/>
              <wp:lineTo x="901" y="20842"/>
              <wp:lineTo x="1126" y="20842"/>
              <wp:lineTo x="3828" y="20842"/>
              <wp:lineTo x="21390" y="20842"/>
              <wp:lineTo x="21390" y="0"/>
              <wp:lineTo x="3603" y="0"/>
              <wp:lineTo x="1126" y="0"/>
            </wp:wrapPolygon>
          </wp:wrapTight>
          <wp:docPr id="1984634829" name="Bildobjekt 1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716983" name="Bildobjekt 1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3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7313E" w14:textId="77777777" w:rsidR="00776A54" w:rsidRDefault="00776A54">
    <w:pPr>
      <w:pStyle w:val="Sidhuvud"/>
    </w:pPr>
  </w:p>
  <w:p w14:paraId="5EE8D26A" w14:textId="77777777" w:rsidR="00674433" w:rsidRDefault="006744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86BF" w14:textId="77777777" w:rsidR="00674433" w:rsidRDefault="00674433" w:rsidP="00572823">
    <w:pPr>
      <w:pStyle w:val="FirstPageHeaderSpacer"/>
    </w:pPr>
  </w:p>
  <w:p w14:paraId="569BEE8C" w14:textId="77777777" w:rsidR="00674433" w:rsidRDefault="00674433" w:rsidP="00572823">
    <w:pPr>
      <w:pStyle w:val="FirstPageHeaderSpacer"/>
    </w:pPr>
  </w:p>
  <w:p w14:paraId="2CC83009" w14:textId="77777777" w:rsidR="00B255DE" w:rsidRPr="00B255DE" w:rsidRDefault="00B255DE" w:rsidP="00572823">
    <w:pPr>
      <w:pStyle w:val="FirstPageHeaderSpacer"/>
      <w:rPr>
        <w:sz w:val="2"/>
        <w:szCs w:val="6"/>
      </w:rPr>
    </w:pPr>
  </w:p>
  <w:p w14:paraId="44A562BF" w14:textId="77777777" w:rsidR="00B255DE" w:rsidRDefault="00B255DE" w:rsidP="00572823">
    <w:pPr>
      <w:pStyle w:val="FirstPageHeaderSpacer"/>
    </w:pPr>
  </w:p>
  <w:p w14:paraId="7357D5BB" w14:textId="77777777" w:rsidR="00674433" w:rsidRPr="00B255DE" w:rsidRDefault="00674433" w:rsidP="00572823">
    <w:pPr>
      <w:pStyle w:val="FirstPageHeaderSpacer"/>
      <w:rPr>
        <w:sz w:val="2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DE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56905"/>
    <w:rsid w:val="000604B0"/>
    <w:rsid w:val="00083C31"/>
    <w:rsid w:val="00084FB3"/>
    <w:rsid w:val="000900FD"/>
    <w:rsid w:val="00093974"/>
    <w:rsid w:val="00094B58"/>
    <w:rsid w:val="00095727"/>
    <w:rsid w:val="00097FC7"/>
    <w:rsid w:val="000A06BE"/>
    <w:rsid w:val="000A0A49"/>
    <w:rsid w:val="000A3E38"/>
    <w:rsid w:val="000A70B5"/>
    <w:rsid w:val="000B158E"/>
    <w:rsid w:val="000C565C"/>
    <w:rsid w:val="000C5D00"/>
    <w:rsid w:val="000D0A4A"/>
    <w:rsid w:val="000D115A"/>
    <w:rsid w:val="000F1D4D"/>
    <w:rsid w:val="001018AE"/>
    <w:rsid w:val="001025F1"/>
    <w:rsid w:val="0011129B"/>
    <w:rsid w:val="00111B40"/>
    <w:rsid w:val="00122947"/>
    <w:rsid w:val="00127F2E"/>
    <w:rsid w:val="00130DA6"/>
    <w:rsid w:val="00132880"/>
    <w:rsid w:val="001374DC"/>
    <w:rsid w:val="00143F7E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E5392"/>
    <w:rsid w:val="001F1102"/>
    <w:rsid w:val="001F2CC6"/>
    <w:rsid w:val="002038F3"/>
    <w:rsid w:val="00207957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349C"/>
    <w:rsid w:val="00263CAD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D4AEF"/>
    <w:rsid w:val="00300B16"/>
    <w:rsid w:val="00310F3F"/>
    <w:rsid w:val="003224BD"/>
    <w:rsid w:val="00332004"/>
    <w:rsid w:val="00342ADF"/>
    <w:rsid w:val="0035549B"/>
    <w:rsid w:val="00357F5B"/>
    <w:rsid w:val="00375AA8"/>
    <w:rsid w:val="00383D23"/>
    <w:rsid w:val="00384425"/>
    <w:rsid w:val="00393221"/>
    <w:rsid w:val="00397E5F"/>
    <w:rsid w:val="003A3452"/>
    <w:rsid w:val="003A7144"/>
    <w:rsid w:val="003B0EDE"/>
    <w:rsid w:val="003B48C5"/>
    <w:rsid w:val="003C05B9"/>
    <w:rsid w:val="003C17C4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3743"/>
    <w:rsid w:val="00495ED9"/>
    <w:rsid w:val="00496DDF"/>
    <w:rsid w:val="004A2A52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4F273B"/>
    <w:rsid w:val="005014E0"/>
    <w:rsid w:val="00505EDC"/>
    <w:rsid w:val="005149AE"/>
    <w:rsid w:val="0051714E"/>
    <w:rsid w:val="00522FFD"/>
    <w:rsid w:val="005236BD"/>
    <w:rsid w:val="005244AB"/>
    <w:rsid w:val="00525731"/>
    <w:rsid w:val="00531AEA"/>
    <w:rsid w:val="0054037D"/>
    <w:rsid w:val="005501AF"/>
    <w:rsid w:val="00553081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7E74"/>
    <w:rsid w:val="005F65B8"/>
    <w:rsid w:val="00601174"/>
    <w:rsid w:val="00602E62"/>
    <w:rsid w:val="00626E64"/>
    <w:rsid w:val="006322BD"/>
    <w:rsid w:val="006561A5"/>
    <w:rsid w:val="00656D73"/>
    <w:rsid w:val="00660155"/>
    <w:rsid w:val="00664151"/>
    <w:rsid w:val="00666516"/>
    <w:rsid w:val="00673934"/>
    <w:rsid w:val="00674433"/>
    <w:rsid w:val="00690D94"/>
    <w:rsid w:val="00693091"/>
    <w:rsid w:val="006A409C"/>
    <w:rsid w:val="006B402E"/>
    <w:rsid w:val="006B6486"/>
    <w:rsid w:val="006B688F"/>
    <w:rsid w:val="006C162E"/>
    <w:rsid w:val="006C2796"/>
    <w:rsid w:val="006C419A"/>
    <w:rsid w:val="006C63B8"/>
    <w:rsid w:val="006D4920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42A03"/>
    <w:rsid w:val="00750A92"/>
    <w:rsid w:val="00776A54"/>
    <w:rsid w:val="0078196C"/>
    <w:rsid w:val="00782332"/>
    <w:rsid w:val="007831CC"/>
    <w:rsid w:val="00792C3E"/>
    <w:rsid w:val="00792D2E"/>
    <w:rsid w:val="0079604F"/>
    <w:rsid w:val="00796525"/>
    <w:rsid w:val="007A2DBD"/>
    <w:rsid w:val="007A3D7E"/>
    <w:rsid w:val="007A7CFB"/>
    <w:rsid w:val="007B0CF0"/>
    <w:rsid w:val="007B0F2E"/>
    <w:rsid w:val="007C52A5"/>
    <w:rsid w:val="007C5B2F"/>
    <w:rsid w:val="007D3337"/>
    <w:rsid w:val="007D6808"/>
    <w:rsid w:val="007D707C"/>
    <w:rsid w:val="007E1890"/>
    <w:rsid w:val="007E1C7C"/>
    <w:rsid w:val="007E754C"/>
    <w:rsid w:val="007E7651"/>
    <w:rsid w:val="007F1419"/>
    <w:rsid w:val="00815109"/>
    <w:rsid w:val="00823698"/>
    <w:rsid w:val="00825B60"/>
    <w:rsid w:val="00832B91"/>
    <w:rsid w:val="00832C57"/>
    <w:rsid w:val="008330EB"/>
    <w:rsid w:val="008427D7"/>
    <w:rsid w:val="008443E0"/>
    <w:rsid w:val="008455D8"/>
    <w:rsid w:val="00845A45"/>
    <w:rsid w:val="008509C5"/>
    <w:rsid w:val="00854CC5"/>
    <w:rsid w:val="00873729"/>
    <w:rsid w:val="00877DA0"/>
    <w:rsid w:val="00884211"/>
    <w:rsid w:val="008846CF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4781"/>
    <w:rsid w:val="008C633B"/>
    <w:rsid w:val="008E331C"/>
    <w:rsid w:val="008E342D"/>
    <w:rsid w:val="008E3752"/>
    <w:rsid w:val="008E5BDF"/>
    <w:rsid w:val="008F3609"/>
    <w:rsid w:val="00903D1F"/>
    <w:rsid w:val="009102CF"/>
    <w:rsid w:val="00911B8E"/>
    <w:rsid w:val="0093285E"/>
    <w:rsid w:val="00954895"/>
    <w:rsid w:val="00956A0F"/>
    <w:rsid w:val="00957C13"/>
    <w:rsid w:val="00957D1B"/>
    <w:rsid w:val="00970035"/>
    <w:rsid w:val="00971D62"/>
    <w:rsid w:val="009846F6"/>
    <w:rsid w:val="009966DB"/>
    <w:rsid w:val="009A1F33"/>
    <w:rsid w:val="009B0B7F"/>
    <w:rsid w:val="009B260C"/>
    <w:rsid w:val="009D1849"/>
    <w:rsid w:val="009E7976"/>
    <w:rsid w:val="009F30A9"/>
    <w:rsid w:val="009F5A7B"/>
    <w:rsid w:val="00A03D05"/>
    <w:rsid w:val="00A067A9"/>
    <w:rsid w:val="00A33726"/>
    <w:rsid w:val="00A34A66"/>
    <w:rsid w:val="00A46B41"/>
    <w:rsid w:val="00A51B11"/>
    <w:rsid w:val="00A63624"/>
    <w:rsid w:val="00A70A3D"/>
    <w:rsid w:val="00A71A66"/>
    <w:rsid w:val="00A7317F"/>
    <w:rsid w:val="00A7343B"/>
    <w:rsid w:val="00A90874"/>
    <w:rsid w:val="00AA6EB1"/>
    <w:rsid w:val="00AB09BE"/>
    <w:rsid w:val="00AB0A0E"/>
    <w:rsid w:val="00AB1C70"/>
    <w:rsid w:val="00AB6EFD"/>
    <w:rsid w:val="00AC7B26"/>
    <w:rsid w:val="00AE6829"/>
    <w:rsid w:val="00AF1959"/>
    <w:rsid w:val="00AF5083"/>
    <w:rsid w:val="00AF7275"/>
    <w:rsid w:val="00AF759D"/>
    <w:rsid w:val="00B01030"/>
    <w:rsid w:val="00B12BF4"/>
    <w:rsid w:val="00B17217"/>
    <w:rsid w:val="00B255DE"/>
    <w:rsid w:val="00B31A7D"/>
    <w:rsid w:val="00B41D79"/>
    <w:rsid w:val="00B46199"/>
    <w:rsid w:val="00B56394"/>
    <w:rsid w:val="00B616B2"/>
    <w:rsid w:val="00B67090"/>
    <w:rsid w:val="00B74A35"/>
    <w:rsid w:val="00B77AC3"/>
    <w:rsid w:val="00B910BE"/>
    <w:rsid w:val="00B9239F"/>
    <w:rsid w:val="00B939A6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2E7A"/>
    <w:rsid w:val="00BF755E"/>
    <w:rsid w:val="00C11C71"/>
    <w:rsid w:val="00C144E2"/>
    <w:rsid w:val="00C1782E"/>
    <w:rsid w:val="00C211A8"/>
    <w:rsid w:val="00C32757"/>
    <w:rsid w:val="00C42442"/>
    <w:rsid w:val="00C42FEA"/>
    <w:rsid w:val="00C4515C"/>
    <w:rsid w:val="00C546F2"/>
    <w:rsid w:val="00C57247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69EB"/>
    <w:rsid w:val="00CB12C9"/>
    <w:rsid w:val="00CD4A42"/>
    <w:rsid w:val="00CD7F38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1FC5"/>
    <w:rsid w:val="00D40F2E"/>
    <w:rsid w:val="00D43C5C"/>
    <w:rsid w:val="00D53763"/>
    <w:rsid w:val="00D54556"/>
    <w:rsid w:val="00D561CE"/>
    <w:rsid w:val="00D57199"/>
    <w:rsid w:val="00D61AFD"/>
    <w:rsid w:val="00D65393"/>
    <w:rsid w:val="00D65D3F"/>
    <w:rsid w:val="00D67655"/>
    <w:rsid w:val="00D845D4"/>
    <w:rsid w:val="00D86914"/>
    <w:rsid w:val="00DA0035"/>
    <w:rsid w:val="00DA40CD"/>
    <w:rsid w:val="00DB1930"/>
    <w:rsid w:val="00DB1F66"/>
    <w:rsid w:val="00DB28F4"/>
    <w:rsid w:val="00DB5158"/>
    <w:rsid w:val="00DB5F04"/>
    <w:rsid w:val="00DC4998"/>
    <w:rsid w:val="00DC4D03"/>
    <w:rsid w:val="00DD2A1F"/>
    <w:rsid w:val="00DD5282"/>
    <w:rsid w:val="00DF267A"/>
    <w:rsid w:val="00DF4BD1"/>
    <w:rsid w:val="00E00FEF"/>
    <w:rsid w:val="00E05621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2C"/>
    <w:rsid w:val="00E55974"/>
    <w:rsid w:val="00E629F0"/>
    <w:rsid w:val="00E63439"/>
    <w:rsid w:val="00E72713"/>
    <w:rsid w:val="00E731FC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D646C"/>
    <w:rsid w:val="00EE4FBC"/>
    <w:rsid w:val="00EE6F11"/>
    <w:rsid w:val="00EF25AD"/>
    <w:rsid w:val="00EF2EE1"/>
    <w:rsid w:val="00F01536"/>
    <w:rsid w:val="00F03DFE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06EE"/>
    <w:rsid w:val="00F6742F"/>
    <w:rsid w:val="00F7381A"/>
    <w:rsid w:val="00F805E0"/>
    <w:rsid w:val="00F814DE"/>
    <w:rsid w:val="00F818C8"/>
    <w:rsid w:val="00F84332"/>
    <w:rsid w:val="00F874DA"/>
    <w:rsid w:val="00F902AD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4AED"/>
  <w15:docId w15:val="{2D33D1A8-1076-433C-AEB1-6AF975B4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11"/>
    <w:pPr>
      <w:spacing w:before="120" w:after="120" w:line="240" w:lineRule="auto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E6F11"/>
    <w:pPr>
      <w:keepNext/>
      <w:keepLines/>
      <w:spacing w:before="480" w:after="240"/>
      <w:outlineLvl w:val="0"/>
    </w:pPr>
    <w:rPr>
      <w:rFonts w:ascii="Nunito Sans ExtraBold" w:eastAsiaTheme="majorEastAsia" w:hAnsi="Nunito Sans ExtraBold" w:cstheme="majorBidi"/>
      <w:bCs/>
      <w:sz w:val="72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CA69EB"/>
    <w:pPr>
      <w:spacing w:after="200"/>
      <w:outlineLvl w:val="1"/>
    </w:pPr>
    <w:rPr>
      <w:bCs w:val="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A69EB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69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616A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F03DFE"/>
    <w:pPr>
      <w:tabs>
        <w:tab w:val="center" w:pos="4819"/>
        <w:tab w:val="right" w:pos="9638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rsid w:val="00F03DFE"/>
    <w:rPr>
      <w:rFonts w:ascii="Arial" w:hAnsi="Arial"/>
      <w:sz w:val="2"/>
    </w:rPr>
  </w:style>
  <w:style w:type="table" w:styleId="Tabellrutnt">
    <w:name w:val="Table Grid"/>
    <w:basedOn w:val="Normaltabel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E6F11"/>
    <w:rPr>
      <w:rFonts w:ascii="Nunito Sans ExtraBold" w:eastAsiaTheme="majorEastAsia" w:hAnsi="Nunito Sans ExtraBold" w:cstheme="majorBidi"/>
      <w:bCs/>
      <w:sz w:val="72"/>
      <w:szCs w:val="28"/>
      <w:lang w:val="sv-SE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CA69EB"/>
    <w:rPr>
      <w:rFonts w:ascii="Arial" w:eastAsiaTheme="majorEastAsia" w:hAnsi="Arial" w:cstheme="majorBidi"/>
      <w:b/>
      <w:sz w:val="28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tycketeckensnit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paragraph" w:styleId="Ingetavstnd">
    <w:name w:val="No Spacing"/>
    <w:aliases w:val="Bröd utan avstånd"/>
    <w:next w:val="Normal"/>
    <w:uiPriority w:val="1"/>
    <w:rsid w:val="00E5592C"/>
    <w:pPr>
      <w:spacing w:after="0" w:line="240" w:lineRule="auto"/>
      <w:jc w:val="both"/>
    </w:pPr>
    <w:rPr>
      <w:rFonts w:ascii="Arial" w:hAnsi="Arial"/>
      <w:color w:val="000000" w:themeColor="text1"/>
      <w:lang w:val="sv-SE"/>
    </w:rPr>
  </w:style>
  <w:style w:type="paragraph" w:customStyle="1" w:styleId="Signatur1">
    <w:name w:val="Signatur1"/>
    <w:basedOn w:val="Normal"/>
    <w:rsid w:val="00143F7E"/>
    <w:pPr>
      <w:keepNext/>
      <w:spacing w:before="0" w:after="0"/>
    </w:pPr>
  </w:style>
  <w:style w:type="character" w:customStyle="1" w:styleId="Rubrik3Char">
    <w:name w:val="Rubrik 3 Char"/>
    <w:basedOn w:val="Standardstycketeckensnitt"/>
    <w:link w:val="Rubrik3"/>
    <w:uiPriority w:val="9"/>
    <w:rsid w:val="00CA69EB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69EB"/>
    <w:rPr>
      <w:rFonts w:asciiTheme="majorHAnsi" w:eastAsiaTheme="majorEastAsia" w:hAnsiTheme="majorHAnsi" w:cstheme="majorBidi"/>
      <w:i/>
      <w:iCs/>
      <w:color w:val="12616A" w:themeColor="accent1" w:themeShade="BF"/>
      <w:sz w:val="24"/>
    </w:rPr>
  </w:style>
  <w:style w:type="paragraph" w:customStyle="1" w:styleId="Utdrag">
    <w:name w:val="Utdrag"/>
    <w:basedOn w:val="Normal"/>
    <w:qFormat/>
    <w:rsid w:val="00CA69EB"/>
    <w:rPr>
      <w:i/>
    </w:rPr>
  </w:style>
  <w:style w:type="character" w:styleId="Hyperlnk">
    <w:name w:val="Hyperlink"/>
    <w:basedOn w:val="Standardstycketeckensnitt"/>
    <w:uiPriority w:val="99"/>
    <w:unhideWhenUsed/>
    <w:rsid w:val="00776A54"/>
    <w:rPr>
      <w:color w:val="19838E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6A5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5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B255DE"/>
    <w:pPr>
      <w:widowControl w:val="0"/>
      <w:autoSpaceDE w:val="0"/>
      <w:autoSpaceDN w:val="0"/>
      <w:spacing w:before="0" w:after="0"/>
    </w:pPr>
    <w:rPr>
      <w:rFonts w:ascii="Nunito" w:eastAsia="Nunito" w:hAnsi="Nunito" w:cs="Nunito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B255DE"/>
    <w:rPr>
      <w:rFonts w:ascii="Nunito" w:eastAsia="Nunito" w:hAnsi="Nunito" w:cs="Nunito"/>
      <w:sz w:val="20"/>
      <w:szCs w:val="20"/>
      <w:lang w:val="sv-SE"/>
    </w:rPr>
  </w:style>
  <w:style w:type="paragraph" w:styleId="Rubrik">
    <w:name w:val="Title"/>
    <w:basedOn w:val="Normal"/>
    <w:link w:val="RubrikChar"/>
    <w:uiPriority w:val="10"/>
    <w:qFormat/>
    <w:rsid w:val="00B255DE"/>
    <w:pPr>
      <w:widowControl w:val="0"/>
      <w:autoSpaceDE w:val="0"/>
      <w:autoSpaceDN w:val="0"/>
      <w:spacing w:before="292" w:after="0"/>
      <w:ind w:left="138"/>
    </w:pPr>
    <w:rPr>
      <w:rFonts w:ascii="Arial" w:eastAsia="Arial" w:hAnsi="Arial" w:cs="Arial"/>
      <w:b/>
      <w:bCs/>
      <w:sz w:val="28"/>
      <w:szCs w:val="28"/>
    </w:rPr>
  </w:style>
  <w:style w:type="character" w:customStyle="1" w:styleId="RubrikChar">
    <w:name w:val="Rubrik Char"/>
    <w:basedOn w:val="Standardstycketeckensnitt"/>
    <w:link w:val="Rubrik"/>
    <w:uiPriority w:val="10"/>
    <w:rsid w:val="00B255DE"/>
    <w:rPr>
      <w:rFonts w:ascii="Arial" w:eastAsia="Arial" w:hAnsi="Arial" w:cs="Arial"/>
      <w:b/>
      <w:bCs/>
      <w:sz w:val="28"/>
      <w:szCs w:val="28"/>
      <w:lang w:val="sv-SE"/>
    </w:rPr>
  </w:style>
  <w:style w:type="paragraph" w:customStyle="1" w:styleId="TableParagraph">
    <w:name w:val="Table Paragraph"/>
    <w:basedOn w:val="Normal"/>
    <w:uiPriority w:val="1"/>
    <w:qFormat/>
    <w:rsid w:val="00B255DE"/>
    <w:pPr>
      <w:widowControl w:val="0"/>
      <w:autoSpaceDE w:val="0"/>
      <w:autoSpaceDN w:val="0"/>
      <w:spacing w:before="12" w:after="0"/>
      <w:ind w:left="107"/>
    </w:pPr>
    <w:rPr>
      <w:rFonts w:ascii="Nunito" w:eastAsia="Nunito" w:hAnsi="Nunito" w:cs="Nuni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q@aneby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aq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aq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Kommunikation\Grafisk%20profil\Mallar%20Office\Brevmall.dotm" TargetMode="External"/></Relationships>
</file>

<file path=word/theme/theme1.xml><?xml version="1.0" encoding="utf-8"?>
<a:theme xmlns:a="http://schemas.openxmlformats.org/drawingml/2006/main" name="Kontortema">
  <a:themeElements>
    <a:clrScheme name="Amaq">
      <a:dk1>
        <a:srgbClr val="000000"/>
      </a:dk1>
      <a:lt1>
        <a:sysClr val="window" lastClr="FFFFFF"/>
      </a:lt1>
      <a:dk2>
        <a:srgbClr val="2C4F4D"/>
      </a:dk2>
      <a:lt2>
        <a:srgbClr val="E6F2EF"/>
      </a:lt2>
      <a:accent1>
        <a:srgbClr val="19838E"/>
      </a:accent1>
      <a:accent2>
        <a:srgbClr val="4DA760"/>
      </a:accent2>
      <a:accent3>
        <a:srgbClr val="A2CBBE"/>
      </a:accent3>
      <a:accent4>
        <a:srgbClr val="19838E"/>
      </a:accent4>
      <a:accent5>
        <a:srgbClr val="4DA760"/>
      </a:accent5>
      <a:accent6>
        <a:srgbClr val="A2CBBE"/>
      </a:accent6>
      <a:hlink>
        <a:srgbClr val="19838E"/>
      </a:hlink>
      <a:folHlink>
        <a:srgbClr val="4DA760"/>
      </a:folHlink>
    </a:clrScheme>
    <a:fontScheme name="Amaq">
      <a:majorFont>
        <a:latin typeface="Nunito Sans"/>
        <a:ea typeface=""/>
        <a:cs typeface=""/>
      </a:majorFont>
      <a:minorFont>
        <a:latin typeface="Nunito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>
  <ContentElements>
    <Content xmlns:p3="http://www.w3.org/2001/XMLSchema-instance" p3:type="BookmarkContent" Id="a7f3e77c-bd0b-45e2-8a89-0f8e28d8683e" Name="bmkHeader">
      <InsertContents>
        <InsertContent p3:type="InsertFieldContent" Description="Overskrift" Id="8a3f3cc8-34f2-4a51-9a3e-2f991e1b1316" FieldId="2cd126da-2b46-437c-9ae7-3a745f9709af" Delimiter="" Prefix="" ConditionalFieldId="00000000-0000-0000-0000-000000000000" ConditionalDelimiter="" PrefixStyleName="" TextStyleName=""/>
      </InsertContents>
    </Content>
    <Content xmlns:p3="http://www.w3.org/2001/XMLSchema-instance" p3:type="BookmarkContent" Id="c2887d24-a3b0-4257-a768-17c246d5020c" Name="bmkReceiver">
      <InsertContents>
        <InsertContent p3:type="InsertFieldContent" Description="Mottagare företag" Id="6a730373-6e5e-46bf-8175-151b3ebec184" FieldId="8e8fe26c-4e1a-4069-b6ef-ef42a94f0a59" Delimiter="\n" Prefix="" ConditionalFieldId="00000000-0000-0000-0000-000000000000" ConditionalDelimiter="" PrefixStyleName="" TextStyleName=""/>
        <InsertContent p3:type="InsertFieldContent" Description="Mottagere namn" Id="aff58198-f945-4889-9db7-c4cb3f2400a2" FieldId="b4a82dd9-9ffd-4abe-87b1-639b170ffb20" Delimiter="\n" Prefix="" ConditionalFieldId="00000000-0000-0000-0000-000000000000" ConditionalDelimiter="" PrefixStyleName="" TextStyleName=""/>
        <InsertContent p3:type="InsertFieldContent" Description="Mottagare adress" Id="78b73ef5-62b0-4a39-9b2a-efb3986ad479" FieldId="1387a323-a2e1-4179-b085-4968f9462aa5" Delimiter="\n" Prefix="" ConditionalFieldId="00000000-0000-0000-0000-000000000000" ConditionalDelimiter="" PrefixStyleName="" TextStyleName=""/>
        <InsertContent p3:type="InsertFieldContent" Description="Mottagare postnr" Id="2bfd5444-fe42-44ed-88dd-a4791c70b244" FieldId="c579d74b-3faf-4c37-b1e9-808c57ece631" Delimiter="\n" Prefix="" ConditionalFieldId="00000000-0000-0000-0000-000000000000" ConditionalDelimiter="" PrefixStyleName="" TextStyleName=""/>
        <InsertContent p3:type="InsertFieldContent" Description="Mottagare stad" Id="2613aefd-79dd-48f2-8268-3607a7668616" FieldId="6b258d91-57b5-4d6e-afb4-0c9b8c977489" Delimiter="\n" Prefix="" ConditionalFieldId="c579d74b-3faf-4c37-b1e9-808c57ece631" ConditionalDelimiter=" " PrefixStyleName="" TextStyleName=""/>
      </InsertContents>
    </Content>
    <Content xmlns:p3="http://www.w3.org/2001/XMLSchema-instance" p3:type="BookmarkContent" Id="81258dd2-53a9-4cda-8696-aee65680d206" Name="bmkRegards">
      <InsertContents>
        <InsertContent p3:type="InsertSignatureContent" Description="Signatur" Id="e2932c9a-248e-4de7-85cc-8f76d72f8071" Delimiter="\n" ConditionalFieldId="00000000-0000-0000-0000-000000000000" ConditionalDelimiter="" SenderGroupId="bb7acb18-2f87-4cd6-b042-7d534a2e0e79"/>
        <InsertContent p3:type="InsertFieldContent" Description="Avsändare namn" Id="fc8e2f08-b8ce-45e9-93da-96cfcf8efef0" FieldId="faef3821-1c42-4d6c-a1a9-9749acd6a9cc" Delimiter="\n" Prefix="" ConditionalFieldId="00000000-0000-0000-0000-000000000000" ConditionalDelimiter="" PrefixStyleName="" TextStyleName=""/>
        <InsertContent p3:type="InsertFieldContent" Description="Avsändare befattning" Id="1418e0ab-cfa0-4508-a46c-165872abf0b6" FieldId="5cb0c764-e67c-40f5-a6d2-0bf80c89cf97" Delimiter="\n" Prefix="" ConditionalFieldId="00000000-0000-0000-0000-000000000000" ConditionalDelimiter="" PrefixStyleName="" TextStyleName=""/>
      </InsertContents>
    </Content>
    <Content xmlns:p3="http://www.w3.org/2001/XMLSchema-instance" p3:type="LogoContent" Id="619f9310-ea91-4b6a-97e9-78bd357348b4" UseResourceTagPath="true" ExcludeIfNoTagPathResult="false" SubDirectoryName="AMAQ" PositionX="20" PositionY="15" InsertInHeaderFooter="true" Alignment="TopLeft" HeaderFooterPlacement="Header" ImageHeight="-1" ImageWidth="-1" Title="Logo"/>
    <Content xmlns:p3="http://www.w3.org/2001/XMLSchema-instance" p3:type="BookmarkContent" Id="d5af1acf-dd4d-4ed7-b410-bad3a6d26755" Name="bmkLogoPage2">
      <InsertContents>
        <InsertContent p3:type="InsertInlineImageContent" Description="Logo" Id="f51a5470-e2b8-41f0-9209-d3045f8a30a1" ImageHeight="-1" ImageWidth="-1" UseResourceTagPath="true" SubDirectoryName="AMAQ"/>
      </InsertContents>
    </Content>
    <Content xmlns:p3="http://www.w3.org/2001/XMLSchema-instance" p3:type="BookmarkContent" Id="738d9398-7930-4d7f-a735-39020d5cd70f" Name="bmkCampaign">
      <InsertContents>
        <InsertContent p3:type="InsertResourceContent" Description="Öppetider" Id="f0dc9b87-68fa-4c97-9d6e-53ca7cd85e3a" Delimiter="\n\n\n" ConditionalFieldId="00000000-0000-0000-0000-000000000000" ConditionalDelimiter="" KeepSourceFormatting="false" UseResourceTagPath="true" SubDirectoryName="AMAQ/Öppettider"/>
        <InsertContent p3:type="InsertResourceContent" Description="Kampanj" Id="26fb52d2-f33d-467d-b2d3-82bdcd810940" Delimiter="\n\n\n" ConditionalFieldId="00000000-0000-0000-0000-000000000000" ConditionalDelimiter="" KeepSourceFormatting="false" UseResourceTagPath="true" SubDirectoryName="AMAQ/Kampanj"/>
      </InsertContents>
    </Content>
  </ContentElements>
  <ControlGroups>
    <ControlGroup Id="0304f207-85f8-4fce-b02b-ce0d5543547c" Name="Mottagare info" IsStandardContentGroup="false" Type="Normal">
      <Controls>
        <CloudControl>
          <Id>8e8fe26c-4e1a-4069-b6ef-ef42a94f0a59</Id>
          <Label>Mottagare företag</Label>
          <DefaultText/>
          <MultiLine>false</MultiLine>
          <ValidationExpression/>
          <Tag>DTRECEIVERCOMPANY</Tag>
          <Options/>
          <SelectedIndex>0</SelectedIndex>
          <IsMandatory>false</IsMandatory>
          <Format/>
          <Type>TextBox</Type>
          <ValidationErrors/>
        </CloudControl>
        <CloudControl>
          <Id>b4a82dd9-9ffd-4abe-87b1-639b170ffb20</Id>
          <Label>Mottagare namn</Label>
          <DefaultText/>
          <MultiLine>false</MultiLine>
          <ValidationExpression/>
          <Tag>DTRECEIVERNAME</Tag>
          <Options/>
          <SelectedIndex>0</SelectedIndex>
          <IsMandatory>false</IsMandatory>
          <Format/>
          <Type>TextBox</Type>
          <ValidationErrors/>
        </CloudControl>
        <CloudControl>
          <Id>1387a323-a2e1-4179-b085-4968f9462aa5</Id>
          <Label>Mottagare adress</Label>
          <DefaultText/>
          <MultiLine>false</MultiLine>
          <ValidationExpression/>
          <Tag>DTRECEIVERADDRESS</Tag>
          <Options/>
          <SelectedIndex>0</SelectedIndex>
          <IsMandatory>false</IsMandatory>
          <Format/>
          <Type>TextBox</Type>
          <ValidationErrors/>
        </CloudControl>
        <CloudControl>
          <Id>c579d74b-3faf-4c37-b1e9-808c57ece631</Id>
          <Label>Mottagare postnr</Label>
          <DefaultText/>
          <MultiLine>false</MultiLine>
          <ValidationExpression>^\d{3}[ ]?\d{2}$</ValidationExpression>
          <Tag>DTRECEIVERPOSTALCODE</Tag>
          <Options/>
          <SelectedIndex>0</SelectedIndex>
          <IsMandatory>false</IsMandatory>
          <Format/>
          <Type>TextBox</Type>
          <ValidationErrors>
            <ValidationError>
              <CultureName>sv-SE</CultureName>
              <Message>Fältet måste innehålla fem siffror.</Message>
            </ValidationError>
            <ValidationError>
              <CultureName>da-DK</CultureName>
              <Message>Feltet skal indeholde 5 cifre.</Message>
            </ValidationError>
          </ValidationErrors>
        </CloudControl>
        <CloudControl>
          <Id>6b258d91-57b5-4d6e-afb4-0c9b8c977489</Id>
          <Label>Mottagare stad</Label>
          <DefaultText/>
          <MultiLine>false</MultiLine>
          <ValidationExpression/>
          <Tag>DTRECEIVERCITY</Tag>
          <Options/>
          <SelectedIndex>0</SelectedIndex>
          <IsMandatory>false</IsMandatory>
          <Format/>
          <Type>TextBox</Type>
          <ValidationErrors/>
        </CloudControl>
      </Controls>
    </ControlGroup>
    <ControlGroup Id="3ee5953b-edb3-4a7f-86a2-65d0f1d98f6a" Name="Dokumentdata" IsStandardContentGroup="false" Type="Normal">
      <Controls>
        <CloudControl>
          <Id>2cd126da-2b46-437c-9ae7-3a745f9709af</Id>
          <Label>Överskrift</Label>
          <DefaultText/>
          <MultiLine>false</MultiLine>
          <ValidationExpression/>
          <Tag>DTHEADER</Tag>
          <Options/>
          <SelectedIndex>0</SelectedIndex>
          <IsMandatory>false</IsMandatory>
          <Format/>
          <Type>TextBox</Type>
          <ValidationErrors/>
        </CloudControl>
        <CloudControl>
          <Id>6b3eb206-ce05-4803-ba53-8ebf88cf5f3f</Id>
          <Label>Datum</Label>
          <DefaultText/>
          <MultiLine>false</MultiLine>
          <ValidationExpression/>
          <Tag>DTDATE</Tag>
          <Options/>
          <SelectedIndex>0</SelectedIndex>
          <IsMandatory>false</IsMandatory>
          <Format>Dato: yyyy-mm-dd</Format>
          <Type>TextBox</Type>
          <ValidationErrors/>
        </CloudControl>
      </Controls>
    </ControlGroup>
    <ControlGroup Id="bb7acb18-2f87-4cd6-b042-7d534a2e0e79" Name="Avsändarinformation" IsStandardContentGroup="false" Type="SenderInformation">
      <Controls>
        <CloudControl>
          <Id>22bdd46c-ff6e-4f32-90c6-3e2b2187e768</Id>
          <Label>Id</Label>
          <DefaultText/>
          <MultiLine>false</MultiLine>
          <ValidationExpression/>
          <Tag>UserId</Tag>
          <Options/>
          <SelectedIndex>0</SelectedIndex>
          <IsMandatory>false</IsMandatory>
          <Format/>
          <Type>TextBox</Type>
          <ValidationErrors/>
        </CloudControl>
        <CloudControl>
          <Id>faef3821-1c42-4d6c-a1a9-9749acd6a9cc</Id>
          <Label>Avsändare namn</Label>
          <DefaultText/>
          <MultiLine>false</MultiLine>
          <ValidationExpression/>
          <Tag>DTSENDERNAME</Tag>
          <Options/>
          <SelectedIndex>0</SelectedIndex>
          <IsMandatory>false</IsMandatory>
          <Format/>
          <Type>TextBox</Type>
          <ValidationErrors/>
        </CloudControl>
        <CloudControl>
          <Id>5cb0c764-e67c-40f5-a6d2-0bf80c89cf97</Id>
          <Label>Avsändare befattning</Label>
          <DefaultText/>
          <MultiLine>false</MultiLine>
          <ValidationExpression/>
          <Tag>DTSENDERPOSITION</Tag>
          <Options/>
          <SelectedIndex>0</SelectedIndex>
          <IsMandatory>false</IsMandatory>
          <Format/>
          <Type>TextBox</Type>
          <ValidationErrors/>
        </CloudControl>
        <CloudControl>
          <Id>5fa10dce-0dde-4c44-94fc-2549f89a2b27</Id>
          <Label>Avsändare företag</Label>
          <DefaultText/>
          <MultiLine>false</MultiLine>
          <ValidationExpression/>
          <Tag>DTSENDERCOMPANY</Tag>
          <Options/>
          <SelectedIndex>0</SelectedIndex>
          <IsMandatory>false</IsMandatory>
          <Format/>
          <Type>TextBox</Type>
          <ValidationErrors/>
        </CloudControl>
        <CloudControl>
          <Id>f57f563f-38b1-45d6-b294-19788227f583</Id>
          <Label>Avsändare avdelning</Label>
          <DefaultText/>
          <MultiLine>false</MultiLine>
          <ValidationExpression/>
          <Tag>DTSENDERDEPARTMENT</Tag>
          <Options/>
          <SelectedIndex>0</SelectedIndex>
          <IsMandatory>false</IsMandatory>
          <Format/>
          <Type>TextBox</Type>
          <ValidationErrors/>
        </CloudControl>
        <CloudControl>
          <Id>759ecc43-0249-48dc-ba01-f102eb1af885</Id>
          <Label>Avsändare adress</Label>
          <DefaultText/>
          <MultiLine>false</MultiLine>
          <ValidationExpression/>
          <Tag>DTSENDERADDRESS</Tag>
          <Options/>
          <SelectedIndex>0</SelectedIndex>
          <IsMandatory>false</IsMandatory>
          <Format/>
          <Type>TextBox</Type>
          <ValidationErrors/>
        </CloudControl>
        <CloudControl>
          <Id>90d7383c-0371-4a67-a4b1-ba5d62cdf3a9</Id>
          <Label>Avsändare postnr</Label>
          <DefaultText/>
          <MultiLine>false</MultiLine>
          <ValidationExpression>^\d{3}[ ]?\d{2}$</ValidationExpression>
          <Tag>DTSENDERPOSTALCODE</Tag>
          <Options/>
          <SelectedIndex>0</SelectedIndex>
          <IsMandatory>false</IsMandatory>
          <Format/>
          <Type>TextBox</Type>
          <ValidationErrors>
            <ValidationError>
              <CultureName>sv-SE</CultureName>
              <Message>Fältet måste innehålla fem siffror.</Message>
            </ValidationError>
            <ValidationError>
              <CultureName>da-DK</CultureName>
              <Message>Feltet skal indeholde 5 cifre.</Message>
            </ValidationError>
          </ValidationErrors>
        </CloudControl>
        <CloudControl>
          <Id>997f65f7-1fbd-4681-9dd7-6220f4905c1c</Id>
          <Label>Avsändare stad</Label>
          <DefaultText/>
          <MultiLine>false</MultiLine>
          <ValidationExpression/>
          <Tag>DTSENDERCITY</Tag>
          <Options/>
          <SelectedIndex>0</SelectedIndex>
          <IsMandatory>false</IsMandatory>
          <Format/>
          <Type>TextBox</Type>
          <ValidationErrors/>
        </CloudControl>
      </Controls>
    </ControlGroup>
  </ControlGroups>
</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A004-EE06-4F9B-AEF4-81ED8C2AEDA4}">
  <ds:schemaRefs/>
</ds:datastoreItem>
</file>

<file path=customXml/itemProps2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Brevmall.dotm</Template>
  <TotalTime>16</TotalTime>
  <Pages>2</Pages>
  <Words>231</Words>
  <Characters>1227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Persson</dc:creator>
  <cp:lastModifiedBy>Emma Persson</cp:lastModifiedBy>
  <cp:revision>1</cp:revision>
  <cp:lastPrinted>2014-07-17T10:44:00Z</cp:lastPrinted>
  <dcterms:created xsi:type="dcterms:W3CDTF">2025-09-08T09:31:00Z</dcterms:created>
  <dcterms:modified xsi:type="dcterms:W3CDTF">2025-09-08T09:47:00Z</dcterms:modified>
</cp:coreProperties>
</file>